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EBEB0" w14:textId="77777777" w:rsidR="00247EBF" w:rsidRDefault="00247EBF">
      <w:pPr>
        <w:rPr>
          <w:sz w:val="22"/>
          <w:szCs w:val="22"/>
          <w:lang w:val="de-CH"/>
        </w:rPr>
      </w:pPr>
    </w:p>
    <w:p w14:paraId="7EE62A58" w14:textId="77777777" w:rsidR="008D5285" w:rsidRPr="009C6F91" w:rsidRDefault="008D5285" w:rsidP="008D5285">
      <w:pPr>
        <w:spacing w:line="240" w:lineRule="auto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Ausschreibung einer Arge Alp Sportveranstaltung</w:t>
      </w:r>
    </w:p>
    <w:p w14:paraId="5EF36BF3" w14:textId="77777777" w:rsidR="008D5285" w:rsidRDefault="008D5285" w:rsidP="008D5285">
      <w:pPr>
        <w:tabs>
          <w:tab w:val="left" w:pos="3828"/>
        </w:tabs>
        <w:spacing w:line="240" w:lineRule="auto"/>
        <w:rPr>
          <w:rFonts w:ascii="Arial" w:hAnsi="Arial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5"/>
        <w:gridCol w:w="5156"/>
      </w:tblGrid>
      <w:tr w:rsidR="00506C7D" w:rsidRPr="00DC64AF" w14:paraId="7AA6D5A0" w14:textId="77777777" w:rsidTr="00506C7D">
        <w:tc>
          <w:tcPr>
            <w:tcW w:w="4415" w:type="dxa"/>
            <w:shd w:val="clear" w:color="auto" w:fill="EAF1DD"/>
          </w:tcPr>
          <w:p w14:paraId="3B813E64" w14:textId="77777777" w:rsidR="00506C7D" w:rsidRPr="00DC64AF" w:rsidRDefault="00506C7D" w:rsidP="00506C7D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Bezeichnung der Veranstaltung:</w:t>
            </w:r>
          </w:p>
        </w:tc>
        <w:tc>
          <w:tcPr>
            <w:tcW w:w="5156" w:type="dxa"/>
          </w:tcPr>
          <w:p w14:paraId="359848CC" w14:textId="462036BC" w:rsidR="00506C7D" w:rsidRPr="00B71489" w:rsidRDefault="00506C7D" w:rsidP="00506C7D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 w:rsidRPr="00DB16FC">
              <w:rPr>
                <w:rFonts w:ascii="Arial" w:hAnsi="Arial"/>
                <w:sz w:val="20"/>
              </w:rPr>
              <w:t>ARGE ALP – EISKUNSTLAUF</w:t>
            </w:r>
          </w:p>
        </w:tc>
      </w:tr>
      <w:tr w:rsidR="00506C7D" w:rsidRPr="00DC64AF" w14:paraId="377EA1CC" w14:textId="77777777" w:rsidTr="00506C7D">
        <w:tc>
          <w:tcPr>
            <w:tcW w:w="4415" w:type="dxa"/>
            <w:shd w:val="clear" w:color="auto" w:fill="EAF1DD"/>
          </w:tcPr>
          <w:p w14:paraId="6D5E64FE" w14:textId="77777777" w:rsidR="00506C7D" w:rsidRPr="00DC64AF" w:rsidRDefault="00506C7D" w:rsidP="00506C7D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Veranstalterland:</w:t>
            </w:r>
          </w:p>
        </w:tc>
        <w:tc>
          <w:tcPr>
            <w:tcW w:w="5156" w:type="dxa"/>
          </w:tcPr>
          <w:p w14:paraId="242A531E" w14:textId="70C0B5E7" w:rsidR="00506C7D" w:rsidRPr="00B71489" w:rsidRDefault="00B61A2C" w:rsidP="00506C7D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LOMBARDEI</w:t>
            </w:r>
          </w:p>
        </w:tc>
      </w:tr>
      <w:tr w:rsidR="00506C7D" w:rsidRPr="00DC64AF" w14:paraId="4EB438E7" w14:textId="77777777" w:rsidTr="00506C7D">
        <w:tc>
          <w:tcPr>
            <w:tcW w:w="4415" w:type="dxa"/>
            <w:shd w:val="clear" w:color="auto" w:fill="EAF1DD"/>
          </w:tcPr>
          <w:p w14:paraId="1011EE46" w14:textId="77777777" w:rsidR="00506C7D" w:rsidRPr="00DC64AF" w:rsidRDefault="00506C7D" w:rsidP="00506C7D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Veranstaltungsort/e:</w:t>
            </w:r>
          </w:p>
        </w:tc>
        <w:tc>
          <w:tcPr>
            <w:tcW w:w="5156" w:type="dxa"/>
          </w:tcPr>
          <w:p w14:paraId="3286D30F" w14:textId="77777777" w:rsidR="00506C7D" w:rsidRDefault="00506C7D" w:rsidP="00506C7D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 w:rsidRPr="0093764B">
              <w:rPr>
                <w:rFonts w:ascii="Arial" w:hAnsi="Arial"/>
                <w:sz w:val="20"/>
              </w:rPr>
              <w:t>Acinque Ice Arena - Eisbahn Varese (VA)</w:t>
            </w:r>
          </w:p>
          <w:p w14:paraId="11ACCE01" w14:textId="795BB0B3" w:rsidR="00506C7D" w:rsidRPr="00B71489" w:rsidRDefault="00506C7D" w:rsidP="00506C7D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Via Francesco Albani 33</w:t>
            </w:r>
          </w:p>
        </w:tc>
      </w:tr>
      <w:tr w:rsidR="00506C7D" w:rsidRPr="00DC64AF" w14:paraId="0189A07B" w14:textId="77777777" w:rsidTr="00506C7D">
        <w:tc>
          <w:tcPr>
            <w:tcW w:w="4415" w:type="dxa"/>
            <w:shd w:val="clear" w:color="auto" w:fill="EAF1DD"/>
          </w:tcPr>
          <w:p w14:paraId="72F7DEBD" w14:textId="77777777" w:rsidR="00506C7D" w:rsidRPr="00DC64AF" w:rsidRDefault="00506C7D" w:rsidP="00506C7D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Veranstalter/Organisation:</w:t>
            </w:r>
          </w:p>
        </w:tc>
        <w:tc>
          <w:tcPr>
            <w:tcW w:w="5156" w:type="dxa"/>
          </w:tcPr>
          <w:p w14:paraId="7E6FB5A9" w14:textId="4D96C374" w:rsidR="00506C7D" w:rsidRPr="00B71489" w:rsidRDefault="00506C7D" w:rsidP="00506C7D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 w:rsidRPr="00DB16FC">
              <w:rPr>
                <w:rFonts w:ascii="Arial" w:hAnsi="Arial"/>
                <w:sz w:val="20"/>
              </w:rPr>
              <w:t>LOMBARDEI-KOMITEE FISG</w:t>
            </w:r>
          </w:p>
        </w:tc>
      </w:tr>
      <w:tr w:rsidR="00506C7D" w:rsidRPr="00DC64AF" w14:paraId="57B2B4CD" w14:textId="77777777" w:rsidTr="00506C7D">
        <w:tc>
          <w:tcPr>
            <w:tcW w:w="4415" w:type="dxa"/>
            <w:shd w:val="clear" w:color="auto" w:fill="EAF1DD"/>
          </w:tcPr>
          <w:p w14:paraId="17DE42B0" w14:textId="77777777" w:rsidR="00506C7D" w:rsidRPr="00DC64AF" w:rsidRDefault="00506C7D" w:rsidP="00506C7D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Durchführungsdatum</w:t>
            </w:r>
            <w:r w:rsidRPr="00DC64AF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156" w:type="dxa"/>
          </w:tcPr>
          <w:p w14:paraId="722DDDF3" w14:textId="2BD51FDE" w:rsidR="00506C7D" w:rsidRPr="00B71489" w:rsidRDefault="00506C7D" w:rsidP="00506C7D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 w:rsidRPr="00DB16FC">
              <w:rPr>
                <w:rFonts w:ascii="Arial" w:hAnsi="Arial"/>
                <w:sz w:val="20"/>
              </w:rPr>
              <w:t>14.-16. MÄRZ 2025</w:t>
            </w:r>
          </w:p>
        </w:tc>
      </w:tr>
      <w:tr w:rsidR="00506C7D" w:rsidRPr="00DC64AF" w14:paraId="36F4EA3E" w14:textId="77777777" w:rsidTr="00506C7D">
        <w:tc>
          <w:tcPr>
            <w:tcW w:w="4415" w:type="dxa"/>
            <w:shd w:val="clear" w:color="auto" w:fill="EAF1DD"/>
          </w:tcPr>
          <w:p w14:paraId="7DCEFBEE" w14:textId="77777777" w:rsidR="00506C7D" w:rsidRPr="00DC64AF" w:rsidRDefault="00506C7D" w:rsidP="00506C7D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Teilnahmeberechtigung</w:t>
            </w:r>
          </w:p>
          <w:p w14:paraId="08A3C30A" w14:textId="77777777" w:rsidR="00506C7D" w:rsidRPr="00DC64AF" w:rsidRDefault="00506C7D" w:rsidP="00506C7D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(evtl. Angabe der Jahrgänge der Sportler/innen, Kontingentierung pro Mitgliedsland)</w:t>
            </w:r>
          </w:p>
        </w:tc>
        <w:tc>
          <w:tcPr>
            <w:tcW w:w="5156" w:type="dxa"/>
          </w:tcPr>
          <w:p w14:paraId="2A34629D" w14:textId="77777777" w:rsidR="00506C7D" w:rsidRPr="00F324D8" w:rsidRDefault="00506C7D" w:rsidP="00506C7D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  <w:lang w:val="en-GB"/>
              </w:rPr>
            </w:pPr>
            <w:r w:rsidRPr="00F324D8">
              <w:rPr>
                <w:rFonts w:ascii="Arial" w:hAnsi="Arial"/>
                <w:sz w:val="20"/>
                <w:lang w:val="en-GB"/>
              </w:rPr>
              <w:t>Juniores U19 – max. 4 Frauen, max. 4 Männer</w:t>
            </w:r>
          </w:p>
          <w:p w14:paraId="36B7E825" w14:textId="77777777" w:rsidR="00506C7D" w:rsidRPr="00F324D8" w:rsidRDefault="00506C7D" w:rsidP="00506C7D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  <w:lang w:val="en-GB"/>
              </w:rPr>
            </w:pPr>
            <w:r w:rsidRPr="00F324D8">
              <w:rPr>
                <w:rFonts w:ascii="Arial" w:hAnsi="Arial"/>
                <w:sz w:val="20"/>
                <w:lang w:val="en-GB"/>
              </w:rPr>
              <w:t>Jugend U16 - max. 4 Frauen, max. 4 Männer</w:t>
            </w:r>
          </w:p>
          <w:p w14:paraId="48519561" w14:textId="77777777" w:rsidR="00506C7D" w:rsidRPr="00F324D8" w:rsidRDefault="00506C7D" w:rsidP="00506C7D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  <w:lang w:val="en-GB"/>
              </w:rPr>
            </w:pPr>
            <w:r w:rsidRPr="00F324D8">
              <w:rPr>
                <w:rFonts w:ascii="Arial" w:hAnsi="Arial"/>
                <w:sz w:val="20"/>
                <w:lang w:val="en-GB"/>
              </w:rPr>
              <w:t>Jugendliche U14 - max. 4 Frauen, max. 4 Männer</w:t>
            </w:r>
          </w:p>
          <w:p w14:paraId="3496030D" w14:textId="7CDC7E14" w:rsidR="00506C7D" w:rsidRPr="00B71489" w:rsidRDefault="00506C7D" w:rsidP="00506C7D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 w:rsidRPr="00F324D8">
              <w:rPr>
                <w:rFonts w:ascii="Arial" w:hAnsi="Arial"/>
                <w:sz w:val="20"/>
                <w:lang w:val="en-GB"/>
              </w:rPr>
              <w:t>Jugendliche U12 - max. 4 Frauen, max. 4 Männer</w:t>
            </w:r>
          </w:p>
        </w:tc>
      </w:tr>
      <w:tr w:rsidR="00506C7D" w:rsidRPr="00DC64AF" w14:paraId="47F0BDD9" w14:textId="77777777" w:rsidTr="00506C7D">
        <w:tc>
          <w:tcPr>
            <w:tcW w:w="4415" w:type="dxa"/>
            <w:shd w:val="clear" w:color="auto" w:fill="EAF1DD"/>
          </w:tcPr>
          <w:p w14:paraId="6CCB1893" w14:textId="77777777" w:rsidR="00506C7D" w:rsidRPr="00DC64AF" w:rsidRDefault="00506C7D" w:rsidP="00506C7D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Zusätzliche technische Daten:</w:t>
            </w:r>
          </w:p>
          <w:p w14:paraId="467AA741" w14:textId="77777777" w:rsidR="00506C7D" w:rsidRPr="00DC64AF" w:rsidRDefault="00506C7D" w:rsidP="00506C7D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(z.B. Disziplinen Austragungsmodus)</w:t>
            </w:r>
          </w:p>
        </w:tc>
        <w:tc>
          <w:tcPr>
            <w:tcW w:w="5156" w:type="dxa"/>
          </w:tcPr>
          <w:p w14:paraId="6A1FED98" w14:textId="31DDCF49" w:rsidR="00506C7D" w:rsidRPr="00B71489" w:rsidRDefault="00506C7D" w:rsidP="00506C7D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 w:rsidRPr="00F324D8">
              <w:rPr>
                <w:rFonts w:ascii="Arial" w:hAnsi="Arial"/>
                <w:sz w:val="20"/>
                <w:lang w:val="en-GB"/>
              </w:rPr>
              <w:t xml:space="preserve">Siehe Wettkampfreglement der Arge Alp </w:t>
            </w:r>
            <w:hyperlink r:id="rId6" w:history="1">
              <w:r w:rsidRPr="00F324D8">
                <w:rPr>
                  <w:rStyle w:val="Hyperlink"/>
                  <w:rFonts w:ascii="Arial" w:hAnsi="Arial"/>
                  <w:sz w:val="20"/>
                  <w:lang w:val="en-GB"/>
                </w:rPr>
                <w:t>Eiskunstlauf www.argealp-sport.org/</w:t>
              </w:r>
            </w:hyperlink>
            <w:r w:rsidRPr="00F324D8">
              <w:rPr>
                <w:rFonts w:ascii="Arial" w:hAnsi="Arial"/>
                <w:sz w:val="20"/>
                <w:lang w:val="en-GB"/>
              </w:rPr>
              <w:t xml:space="preserve"> </w:t>
            </w:r>
          </w:p>
        </w:tc>
      </w:tr>
    </w:tbl>
    <w:p w14:paraId="79B01382" w14:textId="77777777" w:rsidR="008D5285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</w:p>
    <w:p w14:paraId="72E94EB8" w14:textId="77777777" w:rsidR="00E75037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Übernachtungsmöglichkeiten:</w:t>
      </w:r>
      <w:r w:rsidR="005958F4">
        <w:rPr>
          <w:rFonts w:ascii="Arial" w:hAnsi="Arial"/>
          <w:b/>
          <w:sz w:val="22"/>
          <w:szCs w:val="22"/>
        </w:rPr>
        <w:t xml:space="preserve"> </w:t>
      </w:r>
    </w:p>
    <w:p w14:paraId="23047BE2" w14:textId="21F3C42F" w:rsidR="00506C7D" w:rsidRPr="00B61A2C" w:rsidRDefault="00506C7D" w:rsidP="00506C7D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color w:val="FF0000"/>
          <w:sz w:val="22"/>
          <w:szCs w:val="22"/>
        </w:rPr>
      </w:pPr>
      <w:r w:rsidRPr="00B61A2C">
        <w:rPr>
          <w:rFonts w:ascii="Arial" w:hAnsi="Arial"/>
          <w:color w:val="FF0000"/>
          <w:sz w:val="22"/>
          <w:szCs w:val="22"/>
          <w:u w:val="single"/>
          <w:lang w:val="en-GB"/>
        </w:rPr>
        <w:t>Die Unterkunft muss selbstständig gebucht werden bis</w:t>
      </w:r>
      <w:r w:rsidR="00B61A2C" w:rsidRPr="00B61A2C">
        <w:rPr>
          <w:rFonts w:ascii="Arial" w:hAnsi="Arial"/>
          <w:color w:val="FF0000"/>
          <w:sz w:val="22"/>
          <w:szCs w:val="22"/>
          <w:u w:val="single"/>
          <w:lang w:val="en-GB"/>
        </w:rPr>
        <w:t xml:space="preserve"> zum</w:t>
      </w:r>
      <w:r w:rsidRPr="00B61A2C">
        <w:rPr>
          <w:rFonts w:ascii="Arial" w:hAnsi="Arial"/>
          <w:color w:val="FF0000"/>
          <w:sz w:val="22"/>
          <w:szCs w:val="22"/>
          <w:u w:val="single"/>
          <w:lang w:val="en-GB"/>
        </w:rPr>
        <w:t xml:space="preserve"> </w:t>
      </w:r>
      <w:r w:rsidRPr="00B61A2C">
        <w:rPr>
          <w:rFonts w:ascii="Arial" w:hAnsi="Arial"/>
          <w:b/>
          <w:bCs/>
          <w:color w:val="FF0000"/>
          <w:sz w:val="22"/>
          <w:szCs w:val="22"/>
          <w:u w:val="single"/>
          <w:lang w:val="en-GB"/>
        </w:rPr>
        <w:t xml:space="preserve">27. </w:t>
      </w:r>
      <w:r w:rsidRPr="00B61A2C">
        <w:rPr>
          <w:rFonts w:ascii="Arial" w:hAnsi="Arial"/>
          <w:b/>
          <w:bCs/>
          <w:color w:val="FF0000"/>
          <w:sz w:val="22"/>
          <w:szCs w:val="22"/>
          <w:u w:val="single"/>
        </w:rPr>
        <w:t>Januar 2025</w:t>
      </w:r>
      <w:r w:rsidRPr="00B61A2C">
        <w:rPr>
          <w:rFonts w:ascii="Arial" w:hAnsi="Arial"/>
          <w:color w:val="FF0000"/>
          <w:sz w:val="22"/>
          <w:szCs w:val="22"/>
        </w:rPr>
        <w:t>.</w:t>
      </w:r>
    </w:p>
    <w:p w14:paraId="715CD644" w14:textId="77777777" w:rsidR="008D5285" w:rsidRDefault="008D5285" w:rsidP="00B71489">
      <w:pPr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</w:p>
    <w:p w14:paraId="788F002C" w14:textId="77777777" w:rsidR="008D5285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</w:p>
    <w:tbl>
      <w:tblPr>
        <w:tblpPr w:leftFromText="141" w:rightFromText="141" w:vertAnchor="text" w:horzAnchor="margin" w:tblpY="9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3"/>
        <w:gridCol w:w="7278"/>
      </w:tblGrid>
      <w:tr w:rsidR="00506C7D" w:rsidRPr="00DB16FC" w14:paraId="46388A05" w14:textId="77777777" w:rsidTr="005D77DE">
        <w:trPr>
          <w:trHeight w:val="567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D8D5506" w14:textId="77777777" w:rsidR="00506C7D" w:rsidRPr="00DB16FC" w:rsidRDefault="00506C7D" w:rsidP="005D77DE">
            <w:pPr>
              <w:spacing w:line="240" w:lineRule="auto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Vorschlag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C8BB" w14:textId="77777777" w:rsidR="00506C7D" w:rsidRPr="00DB16FC" w:rsidRDefault="00506C7D" w:rsidP="005D77DE">
            <w:pPr>
              <w:spacing w:line="240" w:lineRule="auto"/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506C7D" w:rsidRPr="00DB16FC" w14:paraId="727DF88D" w14:textId="77777777" w:rsidTr="005D77DE">
        <w:trPr>
          <w:trHeight w:val="567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C4BA" w14:textId="77777777" w:rsidR="00506C7D" w:rsidRPr="00DB16FC" w:rsidRDefault="00506C7D" w:rsidP="005D77DE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 w:rsidRPr="00DB16FC">
              <w:rPr>
                <w:rFonts w:ascii="Arial" w:hAnsi="Arial"/>
                <w:sz w:val="20"/>
              </w:rPr>
              <w:t>Unterkunft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BE0E" w14:textId="77777777" w:rsidR="00506C7D" w:rsidRPr="00923F52" w:rsidRDefault="00506C7D" w:rsidP="005D77DE">
            <w:pPr>
              <w:spacing w:line="240" w:lineRule="auto"/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UNAHOTELS Varese</w:t>
            </w:r>
          </w:p>
        </w:tc>
      </w:tr>
      <w:tr w:rsidR="00506C7D" w:rsidRPr="00DB16FC" w14:paraId="7266ABA5" w14:textId="77777777" w:rsidTr="005D77DE">
        <w:trPr>
          <w:trHeight w:val="567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256B" w14:textId="77777777" w:rsidR="00506C7D" w:rsidRPr="00DB16FC" w:rsidRDefault="00506C7D" w:rsidP="005D77DE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 w:rsidRPr="00DB16FC">
              <w:rPr>
                <w:rFonts w:ascii="Arial" w:hAnsi="Arial"/>
                <w:sz w:val="20"/>
              </w:rPr>
              <w:t>Ort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5ECC" w14:textId="77777777" w:rsidR="00506C7D" w:rsidRPr="00DB16FC" w:rsidRDefault="00506C7D" w:rsidP="005D77DE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Varese – Via Francesco Albani 73</w:t>
            </w:r>
          </w:p>
        </w:tc>
      </w:tr>
      <w:tr w:rsidR="00506C7D" w:rsidRPr="00F324D8" w14:paraId="4ED54FEA" w14:textId="77777777" w:rsidTr="005D77DE">
        <w:trPr>
          <w:trHeight w:val="166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DCBD" w14:textId="77777777" w:rsidR="00506C7D" w:rsidRPr="00DB16FC" w:rsidRDefault="00506C7D" w:rsidP="005D77DE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 w:rsidRPr="00DB16FC">
              <w:rPr>
                <w:rFonts w:ascii="Arial" w:hAnsi="Arial"/>
                <w:sz w:val="20"/>
              </w:rPr>
              <w:t xml:space="preserve">Kosten </w:t>
            </w:r>
            <w:r w:rsidRPr="00216D11">
              <w:rPr>
                <w:rFonts w:ascii="Arial" w:hAnsi="Arial"/>
                <w:sz w:val="20"/>
                <w:u w:val="single"/>
              </w:rPr>
              <w:t>pro Zimmer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2BFB" w14:textId="77777777" w:rsidR="00506C7D" w:rsidRPr="00EA3D92" w:rsidRDefault="00506C7D" w:rsidP="005D77DE">
            <w:pPr>
              <w:spacing w:line="240" w:lineRule="auto"/>
              <w:jc w:val="left"/>
              <w:rPr>
                <w:rFonts w:ascii="Arial" w:hAnsi="Arial"/>
                <w:sz w:val="20"/>
                <w:lang w:val="en-GB"/>
              </w:rPr>
            </w:pPr>
            <w:r w:rsidRPr="00F324D8">
              <w:rPr>
                <w:rFonts w:ascii="Arial" w:hAnsi="Arial"/>
                <w:sz w:val="20"/>
                <w:lang w:val="en-GB"/>
              </w:rPr>
              <w:t>Arge Alp – Bed &amp; Breakfast Angebot:</w:t>
            </w:r>
          </w:p>
          <w:p w14:paraId="2B4C168C" w14:textId="77777777" w:rsidR="00506C7D" w:rsidRPr="00EA3D92" w:rsidRDefault="00506C7D" w:rsidP="005D77DE">
            <w:pPr>
              <w:spacing w:line="240" w:lineRule="auto"/>
              <w:jc w:val="left"/>
              <w:rPr>
                <w:rFonts w:ascii="Arial" w:hAnsi="Arial"/>
                <w:sz w:val="20"/>
                <w:lang w:val="en-GB"/>
              </w:rPr>
            </w:pPr>
          </w:p>
          <w:p w14:paraId="2109D4F3" w14:textId="77777777" w:rsidR="00506C7D" w:rsidRPr="00F324D8" w:rsidRDefault="00506C7D" w:rsidP="005D77DE">
            <w:pPr>
              <w:spacing w:line="240" w:lineRule="auto"/>
              <w:jc w:val="left"/>
              <w:rPr>
                <w:rFonts w:ascii="Arial" w:hAnsi="Arial"/>
                <w:sz w:val="20"/>
                <w:lang w:val="en-GB"/>
              </w:rPr>
            </w:pPr>
            <w:r w:rsidRPr="00F324D8">
              <w:rPr>
                <w:rFonts w:ascii="Arial" w:hAnsi="Arial"/>
                <w:sz w:val="20"/>
                <w:lang w:val="en-GB"/>
              </w:rPr>
              <w:t>89 € / Nacht / Zimmer (Doppelzimmer zur Einzelnutzung)</w:t>
            </w:r>
          </w:p>
          <w:p w14:paraId="113B2AD3" w14:textId="77777777" w:rsidR="00506C7D" w:rsidRPr="00F324D8" w:rsidRDefault="00506C7D" w:rsidP="005D77DE">
            <w:pPr>
              <w:spacing w:line="240" w:lineRule="auto"/>
              <w:jc w:val="left"/>
              <w:rPr>
                <w:rFonts w:ascii="Arial" w:hAnsi="Arial"/>
                <w:sz w:val="20"/>
                <w:lang w:val="en-GB"/>
              </w:rPr>
            </w:pPr>
          </w:p>
          <w:p w14:paraId="25E68B23" w14:textId="77777777" w:rsidR="00506C7D" w:rsidRPr="00F324D8" w:rsidRDefault="00506C7D" w:rsidP="005D77DE">
            <w:pPr>
              <w:spacing w:line="240" w:lineRule="auto"/>
              <w:jc w:val="left"/>
              <w:rPr>
                <w:rFonts w:ascii="Arial" w:hAnsi="Arial"/>
                <w:sz w:val="20"/>
                <w:lang w:val="en-GB"/>
              </w:rPr>
            </w:pPr>
            <w:r w:rsidRPr="00F324D8">
              <w:rPr>
                <w:rFonts w:ascii="Arial" w:hAnsi="Arial"/>
                <w:sz w:val="20"/>
                <w:lang w:val="en-GB"/>
              </w:rPr>
              <w:t>119 € / Nacht / Zimmer (Doppel-/Zweibettzimmer)</w:t>
            </w:r>
          </w:p>
          <w:p w14:paraId="1874972F" w14:textId="77777777" w:rsidR="00506C7D" w:rsidRPr="00F324D8" w:rsidRDefault="00506C7D" w:rsidP="005D77DE">
            <w:pPr>
              <w:spacing w:line="240" w:lineRule="auto"/>
              <w:jc w:val="left"/>
              <w:rPr>
                <w:rFonts w:ascii="Arial" w:hAnsi="Arial"/>
                <w:sz w:val="20"/>
                <w:lang w:val="en-GB"/>
              </w:rPr>
            </w:pPr>
          </w:p>
          <w:p w14:paraId="4BD894E7" w14:textId="1549EAEA" w:rsidR="00506C7D" w:rsidRPr="00F324D8" w:rsidRDefault="00506C7D" w:rsidP="005D77DE">
            <w:pPr>
              <w:spacing w:line="240" w:lineRule="auto"/>
              <w:jc w:val="left"/>
              <w:rPr>
                <w:rFonts w:ascii="Arial" w:hAnsi="Arial"/>
                <w:sz w:val="20"/>
                <w:lang w:val="en-GB"/>
              </w:rPr>
            </w:pPr>
            <w:r w:rsidRPr="00F324D8">
              <w:rPr>
                <w:rFonts w:ascii="Arial" w:hAnsi="Arial"/>
                <w:sz w:val="20"/>
                <w:lang w:val="en-GB"/>
              </w:rPr>
              <w:t>+ 3 € / Nacht / Person für die Kurtaxe</w:t>
            </w:r>
            <w:r w:rsidR="00B61A2C">
              <w:rPr>
                <w:rFonts w:ascii="Arial" w:hAnsi="Arial"/>
                <w:sz w:val="20"/>
                <w:lang w:val="en-GB"/>
              </w:rPr>
              <w:t>n</w:t>
            </w:r>
          </w:p>
        </w:tc>
      </w:tr>
      <w:tr w:rsidR="00506C7D" w:rsidRPr="00DB16FC" w14:paraId="471D3CEF" w14:textId="77777777" w:rsidTr="005D77DE">
        <w:trPr>
          <w:trHeight w:val="567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905C" w14:textId="77777777" w:rsidR="00506C7D" w:rsidRPr="00DB16FC" w:rsidRDefault="00506C7D" w:rsidP="005D77DE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 w:rsidRPr="00DB16FC">
              <w:rPr>
                <w:rFonts w:ascii="Arial" w:hAnsi="Arial"/>
                <w:sz w:val="20"/>
              </w:rPr>
              <w:t>Kontakt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F6C8" w14:textId="77777777" w:rsidR="00506C7D" w:rsidRPr="00DB16FC" w:rsidRDefault="006A0AC1" w:rsidP="005D77DE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hyperlink r:id="rId7" w:history="1">
              <w:r w:rsidR="00506C7D" w:rsidRPr="00172FC0">
                <w:rPr>
                  <w:rStyle w:val="Hyperlink"/>
                  <w:rFonts w:ascii="Arial" w:hAnsi="Arial"/>
                  <w:sz w:val="20"/>
                </w:rPr>
                <w:t>info@unahotelvarese.com</w:t>
              </w:r>
            </w:hyperlink>
          </w:p>
        </w:tc>
      </w:tr>
      <w:tr w:rsidR="00506C7D" w:rsidRPr="00F324D8" w14:paraId="17CB67BE" w14:textId="77777777" w:rsidTr="005D77DE">
        <w:trPr>
          <w:trHeight w:val="567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7457" w14:textId="77777777" w:rsidR="00506C7D" w:rsidRPr="00DB16FC" w:rsidRDefault="00506C7D" w:rsidP="005D77DE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Kodex der Konvention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0D70" w14:textId="0FAC50F2" w:rsidR="00506C7D" w:rsidRPr="00F324D8" w:rsidRDefault="00506C7D" w:rsidP="00B61A2C">
            <w:pPr>
              <w:spacing w:line="240" w:lineRule="auto"/>
              <w:jc w:val="left"/>
              <w:rPr>
                <w:rFonts w:ascii="Arial" w:hAnsi="Arial"/>
                <w:sz w:val="20"/>
                <w:lang w:val="en-GB"/>
              </w:rPr>
            </w:pPr>
            <w:r w:rsidRPr="00F324D8">
              <w:rPr>
                <w:rFonts w:ascii="Arial" w:hAnsi="Arial"/>
                <w:sz w:val="20"/>
                <w:lang w:val="en-GB"/>
              </w:rPr>
              <w:t>Geben Sie bei de</w:t>
            </w:r>
            <w:r w:rsidR="00B61A2C">
              <w:rPr>
                <w:rFonts w:ascii="Arial" w:hAnsi="Arial"/>
                <w:sz w:val="20"/>
                <w:lang w:val="en-GB"/>
              </w:rPr>
              <w:t>r Buchung des Hotels den Code</w:t>
            </w:r>
            <w:r w:rsidRPr="00F324D8">
              <w:rPr>
                <w:rFonts w:ascii="Arial" w:hAnsi="Arial"/>
                <w:sz w:val="20"/>
                <w:lang w:val="en-GB"/>
              </w:rPr>
              <w:t xml:space="preserve"> </w:t>
            </w:r>
            <w:r w:rsidRPr="00F324D8">
              <w:rPr>
                <w:rFonts w:ascii="Arial" w:hAnsi="Arial"/>
                <w:b/>
                <w:bCs/>
                <w:sz w:val="20"/>
                <w:lang w:val="en-GB"/>
              </w:rPr>
              <w:t xml:space="preserve">Arge Alp </w:t>
            </w:r>
            <w:r w:rsidR="00CE20DA">
              <w:rPr>
                <w:rFonts w:ascii="Arial" w:hAnsi="Arial"/>
                <w:b/>
                <w:bCs/>
                <w:sz w:val="20"/>
                <w:lang w:val="en-GB"/>
              </w:rPr>
              <w:t>2025</w:t>
            </w:r>
            <w:r w:rsidR="00B61A2C">
              <w:rPr>
                <w:rFonts w:ascii="Arial" w:hAnsi="Arial"/>
                <w:b/>
                <w:bCs/>
                <w:sz w:val="20"/>
                <w:lang w:val="en-GB"/>
              </w:rPr>
              <w:t xml:space="preserve"> </w:t>
            </w:r>
            <w:r w:rsidR="00B61A2C" w:rsidRPr="00B61A2C">
              <w:rPr>
                <w:rFonts w:ascii="Arial" w:hAnsi="Arial"/>
                <w:bCs/>
                <w:sz w:val="20"/>
                <w:lang w:val="en-GB"/>
              </w:rPr>
              <w:t>an</w:t>
            </w:r>
          </w:p>
        </w:tc>
      </w:tr>
    </w:tbl>
    <w:p w14:paraId="46EAC595" w14:textId="77777777" w:rsidR="00506C7D" w:rsidRDefault="00506C7D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</w:p>
    <w:p w14:paraId="3BFA261F" w14:textId="77777777" w:rsidR="00506C7D" w:rsidRDefault="00506C7D" w:rsidP="00506C7D">
      <w:pPr>
        <w:tabs>
          <w:tab w:val="left" w:pos="3828"/>
        </w:tabs>
        <w:spacing w:line="240" w:lineRule="auto"/>
        <w:rPr>
          <w:rFonts w:ascii="Arial" w:hAnsi="Arial"/>
          <w:b/>
          <w:sz w:val="22"/>
          <w:szCs w:val="22"/>
        </w:rPr>
      </w:pPr>
    </w:p>
    <w:tbl>
      <w:tblPr>
        <w:tblpPr w:leftFromText="141" w:rightFromText="141" w:vertAnchor="text" w:horzAnchor="margin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551"/>
      </w:tblGrid>
      <w:tr w:rsidR="008D5285" w:rsidRPr="00A104CC" w14:paraId="6960EF6C" w14:textId="77777777" w:rsidTr="005958F4">
        <w:trPr>
          <w:trHeight w:val="567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14:paraId="210689CD" w14:textId="77777777" w:rsidR="008D5285" w:rsidRPr="00A104CC" w:rsidRDefault="008D5285" w:rsidP="001112B9">
            <w:pPr>
              <w:tabs>
                <w:tab w:val="left" w:pos="3828"/>
              </w:tabs>
              <w:spacing w:line="240" w:lineRule="auto"/>
              <w:rPr>
                <w:rFonts w:ascii="Arial" w:hAnsi="Arial"/>
                <w:b/>
                <w:sz w:val="20"/>
              </w:rPr>
            </w:pPr>
            <w:r w:rsidRPr="00123184">
              <w:rPr>
                <w:rFonts w:ascii="Arial" w:hAnsi="Arial"/>
                <w:b/>
                <w:sz w:val="20"/>
              </w:rPr>
              <w:t>Anmeldeschluss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15405" w14:textId="62F14B7A" w:rsidR="008D5285" w:rsidRPr="00506C7D" w:rsidRDefault="00506C7D" w:rsidP="001112B9">
            <w:pPr>
              <w:tabs>
                <w:tab w:val="left" w:pos="3828"/>
              </w:tabs>
              <w:spacing w:line="240" w:lineRule="auto"/>
              <w:rPr>
                <w:rFonts w:ascii="Arial" w:hAnsi="Arial"/>
                <w:b/>
                <w:bCs/>
                <w:sz w:val="20"/>
              </w:rPr>
            </w:pPr>
            <w:r w:rsidRPr="00506C7D">
              <w:rPr>
                <w:rFonts w:ascii="Arial" w:hAnsi="Arial"/>
                <w:b/>
                <w:bCs/>
                <w:sz w:val="20"/>
              </w:rPr>
              <w:t>22/01/2025</w:t>
            </w:r>
          </w:p>
        </w:tc>
      </w:tr>
    </w:tbl>
    <w:p w14:paraId="46CDF77F" w14:textId="77777777" w:rsidR="008D5285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</w:p>
    <w:p w14:paraId="669CA73D" w14:textId="77777777" w:rsidR="008D5285" w:rsidRDefault="008D5285" w:rsidP="008D5285">
      <w:pPr>
        <w:tabs>
          <w:tab w:val="left" w:pos="3828"/>
        </w:tabs>
        <w:spacing w:line="240" w:lineRule="auto"/>
        <w:ind w:left="3828" w:hanging="3828"/>
        <w:jc w:val="right"/>
        <w:rPr>
          <w:rFonts w:ascii="Arial" w:hAnsi="Arial"/>
          <w:b/>
          <w:sz w:val="22"/>
          <w:szCs w:val="22"/>
        </w:rPr>
      </w:pPr>
    </w:p>
    <w:p w14:paraId="22C8C2C7" w14:textId="77777777" w:rsidR="008D5285" w:rsidRPr="00F13DC7" w:rsidRDefault="008D5285" w:rsidP="008D5285">
      <w:pPr>
        <w:tabs>
          <w:tab w:val="left" w:pos="3828"/>
        </w:tabs>
        <w:spacing w:line="240" w:lineRule="auto"/>
        <w:ind w:left="3828" w:hanging="3828"/>
        <w:jc w:val="right"/>
        <w:rPr>
          <w:rFonts w:ascii="Arial" w:hAnsi="Arial"/>
          <w:sz w:val="16"/>
          <w:szCs w:val="16"/>
        </w:rPr>
      </w:pPr>
      <w:r w:rsidRPr="00F13DC7">
        <w:rPr>
          <w:rFonts w:ascii="Arial" w:hAnsi="Arial"/>
          <w:sz w:val="16"/>
          <w:szCs w:val="16"/>
        </w:rPr>
        <w:t>&gt;&gt;&gt; Anmeldung zweite Seite</w:t>
      </w:r>
    </w:p>
    <w:p w14:paraId="0AE50A30" w14:textId="77777777" w:rsidR="008D5285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 w:type="page"/>
      </w:r>
    </w:p>
    <w:p w14:paraId="0FC48844" w14:textId="77777777" w:rsidR="008D5285" w:rsidRDefault="008D5285" w:rsidP="008D5285">
      <w:pPr>
        <w:spacing w:line="240" w:lineRule="auto"/>
        <w:rPr>
          <w:rFonts w:ascii="Arial" w:hAnsi="Arial"/>
          <w:b/>
          <w:szCs w:val="24"/>
        </w:rPr>
      </w:pPr>
      <w:r w:rsidRPr="00B87039">
        <w:rPr>
          <w:rFonts w:ascii="Arial" w:hAnsi="Arial"/>
          <w:b/>
          <w:szCs w:val="24"/>
        </w:rPr>
        <w:lastRenderedPageBreak/>
        <w:t xml:space="preserve">Anmeldung </w:t>
      </w:r>
      <w:r>
        <w:rPr>
          <w:rFonts w:ascii="Arial" w:hAnsi="Arial"/>
          <w:b/>
          <w:szCs w:val="24"/>
        </w:rPr>
        <w:t>für eine Arge Alp Veranstaltung</w:t>
      </w:r>
    </w:p>
    <w:p w14:paraId="01AC4E5B" w14:textId="77777777" w:rsidR="008D5285" w:rsidRDefault="008D5285" w:rsidP="008D5285">
      <w:pPr>
        <w:spacing w:line="240" w:lineRule="auto"/>
        <w:rPr>
          <w:rFonts w:ascii="Arial" w:hAnsi="Arial"/>
          <w:b/>
          <w:szCs w:val="24"/>
        </w:rPr>
      </w:pPr>
    </w:p>
    <w:p w14:paraId="4A46AEA2" w14:textId="1F85BBC6" w:rsidR="008D5285" w:rsidRPr="00B87039" w:rsidRDefault="008D5285" w:rsidP="008D5285">
      <w:pPr>
        <w:tabs>
          <w:tab w:val="left" w:pos="1985"/>
        </w:tabs>
        <w:spacing w:line="240" w:lineRule="auto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Mitgliedsland: </w:t>
      </w:r>
      <w:r>
        <w:rPr>
          <w:rFonts w:ascii="Arial" w:hAnsi="Arial"/>
          <w:b/>
          <w:szCs w:val="24"/>
        </w:rPr>
        <w:tab/>
      </w:r>
      <w:r w:rsidRPr="00CC1BC7">
        <w:rPr>
          <w:rFonts w:ascii="Arial" w:hAnsi="Arial"/>
          <w:b/>
          <w:color w:val="006600"/>
          <w:sz w:val="32"/>
          <w:szCs w:val="3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0" w:name="Text44"/>
      <w:r w:rsidRPr="00CC1BC7">
        <w:rPr>
          <w:rFonts w:ascii="Arial" w:hAnsi="Arial"/>
          <w:b/>
          <w:color w:val="006600"/>
          <w:sz w:val="32"/>
          <w:szCs w:val="32"/>
        </w:rPr>
        <w:instrText xml:space="preserve"> FORMTEXT </w:instrText>
      </w:r>
      <w:r w:rsidRPr="00CC1BC7">
        <w:rPr>
          <w:rFonts w:ascii="Arial" w:hAnsi="Arial"/>
          <w:b/>
          <w:color w:val="006600"/>
          <w:sz w:val="32"/>
          <w:szCs w:val="32"/>
        </w:rPr>
      </w:r>
      <w:r w:rsidRPr="00CC1BC7">
        <w:rPr>
          <w:rFonts w:ascii="Arial" w:hAnsi="Arial"/>
          <w:b/>
          <w:color w:val="006600"/>
          <w:sz w:val="32"/>
          <w:szCs w:val="32"/>
        </w:rPr>
        <w:fldChar w:fldCharType="separate"/>
      </w:r>
      <w:r w:rsidR="000A6CBA">
        <w:rPr>
          <w:rFonts w:ascii="Arial" w:hAnsi="Arial"/>
          <w:b/>
          <w:color w:val="006600"/>
          <w:sz w:val="32"/>
          <w:szCs w:val="32"/>
        </w:rPr>
        <w:t> </w:t>
      </w:r>
      <w:r w:rsidR="000A6CBA">
        <w:rPr>
          <w:rFonts w:ascii="Arial" w:hAnsi="Arial"/>
          <w:b/>
          <w:color w:val="006600"/>
          <w:sz w:val="32"/>
          <w:szCs w:val="32"/>
        </w:rPr>
        <w:t> </w:t>
      </w:r>
      <w:r w:rsidR="000A6CBA">
        <w:rPr>
          <w:rFonts w:ascii="Arial" w:hAnsi="Arial"/>
          <w:b/>
          <w:color w:val="006600"/>
          <w:sz w:val="32"/>
          <w:szCs w:val="32"/>
        </w:rPr>
        <w:t> </w:t>
      </w:r>
      <w:r w:rsidR="000A6CBA">
        <w:rPr>
          <w:rFonts w:ascii="Arial" w:hAnsi="Arial"/>
          <w:b/>
          <w:color w:val="006600"/>
          <w:sz w:val="32"/>
          <w:szCs w:val="32"/>
        </w:rPr>
        <w:t> </w:t>
      </w:r>
      <w:r w:rsidR="000A6CBA">
        <w:rPr>
          <w:rFonts w:ascii="Arial" w:hAnsi="Arial"/>
          <w:b/>
          <w:color w:val="006600"/>
          <w:sz w:val="32"/>
          <w:szCs w:val="32"/>
        </w:rPr>
        <w:t> </w:t>
      </w:r>
      <w:r w:rsidRPr="00CC1BC7">
        <w:rPr>
          <w:rFonts w:ascii="Arial" w:hAnsi="Arial"/>
          <w:b/>
          <w:color w:val="006600"/>
          <w:sz w:val="32"/>
          <w:szCs w:val="32"/>
        </w:rPr>
        <w:fldChar w:fldCharType="end"/>
      </w:r>
      <w:bookmarkEnd w:id="0"/>
    </w:p>
    <w:p w14:paraId="14A651D3" w14:textId="77777777" w:rsidR="008D5285" w:rsidRDefault="008D5285" w:rsidP="008D5285">
      <w:pPr>
        <w:spacing w:line="240" w:lineRule="auto"/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559"/>
      </w:tblGrid>
      <w:tr w:rsidR="008D5285" w:rsidRPr="00DC64AF" w14:paraId="591AD44F" w14:textId="77777777" w:rsidTr="00506C7D">
        <w:tc>
          <w:tcPr>
            <w:tcW w:w="4879" w:type="dxa"/>
          </w:tcPr>
          <w:p w14:paraId="4B9DD562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Bezeichnung der Veranstaltung:</w:t>
            </w:r>
          </w:p>
        </w:tc>
        <w:tc>
          <w:tcPr>
            <w:tcW w:w="4692" w:type="dxa"/>
          </w:tcPr>
          <w:p w14:paraId="010FE041" w14:textId="55E60003" w:rsidR="008D5285" w:rsidRPr="00DC64AF" w:rsidRDefault="00506C7D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B16FC">
              <w:rPr>
                <w:rFonts w:ascii="Arial" w:hAnsi="Arial"/>
                <w:b/>
                <w:sz w:val="20"/>
              </w:rPr>
              <w:t>ARGE ALP – EISKUNSTLAUF</w:t>
            </w:r>
          </w:p>
        </w:tc>
      </w:tr>
      <w:tr w:rsidR="00506C7D" w:rsidRPr="00DC64AF" w14:paraId="008B8E10" w14:textId="77777777" w:rsidTr="00506C7D">
        <w:tc>
          <w:tcPr>
            <w:tcW w:w="4879" w:type="dxa"/>
          </w:tcPr>
          <w:p w14:paraId="754FCB77" w14:textId="77777777" w:rsidR="00506C7D" w:rsidRPr="00DC64AF" w:rsidRDefault="00506C7D" w:rsidP="00506C7D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Veranstaltungsort/e:</w:t>
            </w:r>
          </w:p>
        </w:tc>
        <w:tc>
          <w:tcPr>
            <w:tcW w:w="4692" w:type="dxa"/>
          </w:tcPr>
          <w:p w14:paraId="113D87B3" w14:textId="08546390" w:rsidR="00506C7D" w:rsidRPr="00DC64AF" w:rsidRDefault="00506C7D" w:rsidP="00506C7D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4C23BA">
              <w:rPr>
                <w:rFonts w:ascii="Arial" w:hAnsi="Arial"/>
                <w:b/>
                <w:sz w:val="20"/>
              </w:rPr>
              <w:t>Acinque Ice Arena - Eisbahn Varese (VA)</w:t>
            </w:r>
          </w:p>
        </w:tc>
      </w:tr>
      <w:tr w:rsidR="00506C7D" w:rsidRPr="00DC64AF" w14:paraId="44307D4A" w14:textId="77777777" w:rsidTr="00506C7D">
        <w:tc>
          <w:tcPr>
            <w:tcW w:w="4879" w:type="dxa"/>
          </w:tcPr>
          <w:p w14:paraId="04D5997D" w14:textId="77777777" w:rsidR="00506C7D" w:rsidRPr="00DC64AF" w:rsidRDefault="00506C7D" w:rsidP="00506C7D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Veranstalterland:</w:t>
            </w:r>
          </w:p>
        </w:tc>
        <w:tc>
          <w:tcPr>
            <w:tcW w:w="4692" w:type="dxa"/>
          </w:tcPr>
          <w:p w14:paraId="116E0131" w14:textId="10E5CB21" w:rsidR="00506C7D" w:rsidRPr="00DC64AF" w:rsidRDefault="00B61A2C" w:rsidP="00506C7D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Lombardei</w:t>
            </w:r>
          </w:p>
        </w:tc>
      </w:tr>
      <w:tr w:rsidR="00506C7D" w:rsidRPr="00DC64AF" w14:paraId="3EE9F770" w14:textId="77777777" w:rsidTr="00506C7D">
        <w:tc>
          <w:tcPr>
            <w:tcW w:w="4879" w:type="dxa"/>
          </w:tcPr>
          <w:p w14:paraId="13435B34" w14:textId="77777777" w:rsidR="00506C7D" w:rsidRPr="00DC64AF" w:rsidRDefault="00506C7D" w:rsidP="00506C7D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Anzahl Sportler/innen:</w:t>
            </w:r>
          </w:p>
        </w:tc>
        <w:tc>
          <w:tcPr>
            <w:tcW w:w="4692" w:type="dxa"/>
          </w:tcPr>
          <w:p w14:paraId="1A0EA559" w14:textId="77777777" w:rsidR="00506C7D" w:rsidRPr="00DC64AF" w:rsidRDefault="00506C7D" w:rsidP="00506C7D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bookmarkStart w:id="1" w:name="_GoBack"/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bookmarkEnd w:id="1"/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506C7D" w:rsidRPr="00DC64AF" w14:paraId="34E3C085" w14:textId="77777777" w:rsidTr="00506C7D">
        <w:tc>
          <w:tcPr>
            <w:tcW w:w="4879" w:type="dxa"/>
          </w:tcPr>
          <w:p w14:paraId="30C64EB1" w14:textId="77777777" w:rsidR="00506C7D" w:rsidRPr="00DC64AF" w:rsidRDefault="00506C7D" w:rsidP="00506C7D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Anzahl Betreuer/innen,Trainer/innen, Staff:</w:t>
            </w:r>
          </w:p>
        </w:tc>
        <w:tc>
          <w:tcPr>
            <w:tcW w:w="4692" w:type="dxa"/>
          </w:tcPr>
          <w:p w14:paraId="42C5AF52" w14:textId="77777777" w:rsidR="00506C7D" w:rsidRPr="00DC64AF" w:rsidRDefault="00506C7D" w:rsidP="00506C7D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506C7D" w:rsidRPr="00DC64AF" w14:paraId="0B59EF83" w14:textId="77777777" w:rsidTr="00506C7D">
        <w:tc>
          <w:tcPr>
            <w:tcW w:w="4879" w:type="dxa"/>
          </w:tcPr>
          <w:p w14:paraId="205D7F17" w14:textId="77777777" w:rsidR="00506C7D" w:rsidRPr="00DC64AF" w:rsidRDefault="00506C7D" w:rsidP="00506C7D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Bemerkungen für den Organisator:</w:t>
            </w:r>
          </w:p>
        </w:tc>
        <w:tc>
          <w:tcPr>
            <w:tcW w:w="4692" w:type="dxa"/>
          </w:tcPr>
          <w:p w14:paraId="3DE167DA" w14:textId="77777777" w:rsidR="00506C7D" w:rsidRPr="00DC64AF" w:rsidRDefault="00506C7D" w:rsidP="00506C7D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" w:name="Text43"/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  <w:bookmarkEnd w:id="2"/>
          </w:p>
        </w:tc>
      </w:tr>
      <w:tr w:rsidR="00506C7D" w:rsidRPr="00DC64AF" w14:paraId="6572C3B4" w14:textId="77777777" w:rsidTr="00506C7D">
        <w:tc>
          <w:tcPr>
            <w:tcW w:w="9571" w:type="dxa"/>
            <w:gridSpan w:val="2"/>
          </w:tcPr>
          <w:p w14:paraId="14463BDA" w14:textId="77777777" w:rsidR="00506C7D" w:rsidRPr="00DC64AF" w:rsidRDefault="00506C7D" w:rsidP="00506C7D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t>Delegationsleiter/in:</w:t>
            </w:r>
          </w:p>
        </w:tc>
      </w:tr>
      <w:tr w:rsidR="00506C7D" w:rsidRPr="00DC64AF" w14:paraId="6037F4FD" w14:textId="77777777" w:rsidTr="00506C7D">
        <w:tc>
          <w:tcPr>
            <w:tcW w:w="4879" w:type="dxa"/>
          </w:tcPr>
          <w:p w14:paraId="7ECAC25A" w14:textId="77777777" w:rsidR="00506C7D" w:rsidRPr="00DC64AF" w:rsidRDefault="00506C7D" w:rsidP="00506C7D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Vorname Name:</w:t>
            </w:r>
          </w:p>
        </w:tc>
        <w:tc>
          <w:tcPr>
            <w:tcW w:w="4692" w:type="dxa"/>
          </w:tcPr>
          <w:p w14:paraId="438F0176" w14:textId="77777777" w:rsidR="00506C7D" w:rsidRPr="00DC64AF" w:rsidRDefault="00506C7D" w:rsidP="00506C7D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506C7D" w:rsidRPr="00DC64AF" w14:paraId="53B90980" w14:textId="77777777" w:rsidTr="00506C7D">
        <w:tc>
          <w:tcPr>
            <w:tcW w:w="4879" w:type="dxa"/>
          </w:tcPr>
          <w:p w14:paraId="5DBE880B" w14:textId="77777777" w:rsidR="00506C7D" w:rsidRPr="00DC64AF" w:rsidRDefault="00506C7D" w:rsidP="00506C7D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Adresse:</w:t>
            </w:r>
          </w:p>
        </w:tc>
        <w:tc>
          <w:tcPr>
            <w:tcW w:w="4692" w:type="dxa"/>
          </w:tcPr>
          <w:p w14:paraId="7175EAAE" w14:textId="77777777" w:rsidR="00506C7D" w:rsidRPr="00DC64AF" w:rsidRDefault="00506C7D" w:rsidP="00506C7D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506C7D" w:rsidRPr="00DC64AF" w14:paraId="237DA695" w14:textId="77777777" w:rsidTr="00506C7D">
        <w:tc>
          <w:tcPr>
            <w:tcW w:w="4879" w:type="dxa"/>
          </w:tcPr>
          <w:p w14:paraId="7CAE49BD" w14:textId="77777777" w:rsidR="00506C7D" w:rsidRPr="00DC64AF" w:rsidRDefault="00506C7D" w:rsidP="00506C7D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PLZ Ort:</w:t>
            </w:r>
          </w:p>
        </w:tc>
        <w:tc>
          <w:tcPr>
            <w:tcW w:w="4692" w:type="dxa"/>
          </w:tcPr>
          <w:p w14:paraId="454FDA7C" w14:textId="77777777" w:rsidR="00506C7D" w:rsidRPr="00DC64AF" w:rsidRDefault="00506C7D" w:rsidP="00506C7D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506C7D" w:rsidRPr="00DC64AF" w14:paraId="67138771" w14:textId="77777777" w:rsidTr="00506C7D">
        <w:tc>
          <w:tcPr>
            <w:tcW w:w="4879" w:type="dxa"/>
          </w:tcPr>
          <w:p w14:paraId="266C6C4F" w14:textId="77777777" w:rsidR="00506C7D" w:rsidRPr="00DC64AF" w:rsidRDefault="00506C7D" w:rsidP="00506C7D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Telefon:</w:t>
            </w:r>
          </w:p>
        </w:tc>
        <w:tc>
          <w:tcPr>
            <w:tcW w:w="4692" w:type="dxa"/>
          </w:tcPr>
          <w:p w14:paraId="2883E5CC" w14:textId="77777777" w:rsidR="00506C7D" w:rsidRPr="00DC64AF" w:rsidRDefault="00506C7D" w:rsidP="00506C7D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506C7D" w:rsidRPr="00DC64AF" w14:paraId="39E83A4E" w14:textId="77777777" w:rsidTr="00506C7D">
        <w:tc>
          <w:tcPr>
            <w:tcW w:w="4879" w:type="dxa"/>
          </w:tcPr>
          <w:p w14:paraId="733FED10" w14:textId="77777777" w:rsidR="00506C7D" w:rsidRPr="00DC64AF" w:rsidRDefault="00506C7D" w:rsidP="00506C7D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Telefax:</w:t>
            </w:r>
          </w:p>
        </w:tc>
        <w:tc>
          <w:tcPr>
            <w:tcW w:w="4692" w:type="dxa"/>
          </w:tcPr>
          <w:p w14:paraId="7676780B" w14:textId="77777777" w:rsidR="00506C7D" w:rsidRPr="00DC64AF" w:rsidRDefault="00506C7D" w:rsidP="00506C7D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506C7D" w:rsidRPr="00DC64AF" w14:paraId="531D69F1" w14:textId="77777777" w:rsidTr="00506C7D">
        <w:tc>
          <w:tcPr>
            <w:tcW w:w="4879" w:type="dxa"/>
          </w:tcPr>
          <w:p w14:paraId="1D118300" w14:textId="77777777" w:rsidR="00506C7D" w:rsidRPr="00DC64AF" w:rsidRDefault="00506C7D" w:rsidP="00506C7D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Email:</w:t>
            </w:r>
          </w:p>
        </w:tc>
        <w:tc>
          <w:tcPr>
            <w:tcW w:w="4692" w:type="dxa"/>
          </w:tcPr>
          <w:p w14:paraId="43DB6779" w14:textId="77777777" w:rsidR="00506C7D" w:rsidRPr="00DC64AF" w:rsidRDefault="00506C7D" w:rsidP="00506C7D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</w:tbl>
    <w:p w14:paraId="2A762C5A" w14:textId="77777777" w:rsidR="008D5285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</w:p>
    <w:p w14:paraId="12903E75" w14:textId="77777777" w:rsidR="008D5285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</w:p>
    <w:p w14:paraId="42B8C61A" w14:textId="77777777" w:rsidR="008D5285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</w:p>
    <w:p w14:paraId="4594A4BE" w14:textId="77777777" w:rsidR="008D5285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 xml:space="preserve">Anmeldung </w:t>
      </w:r>
      <w:r w:rsidRPr="00A63B62">
        <w:rPr>
          <w:rFonts w:ascii="Arial" w:hAnsi="Arial" w:cs="Arial"/>
          <w:sz w:val="18"/>
          <w:szCs w:val="18"/>
          <w:lang w:val="de-CH"/>
        </w:rPr>
        <w:t>an die Projektleitung:</w:t>
      </w:r>
    </w:p>
    <w:p w14:paraId="7280E9EF" w14:textId="77777777" w:rsidR="008D5285" w:rsidRPr="00A63B62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</w:p>
    <w:p w14:paraId="569B58A7" w14:textId="77777777" w:rsidR="008D5285" w:rsidRPr="00A63B62" w:rsidRDefault="008D5285" w:rsidP="008D5285">
      <w:pPr>
        <w:spacing w:line="240" w:lineRule="auto"/>
        <w:jc w:val="center"/>
        <w:rPr>
          <w:rFonts w:ascii="Arial" w:hAnsi="Arial" w:cs="Arial"/>
          <w:b/>
          <w:sz w:val="18"/>
          <w:szCs w:val="18"/>
          <w:lang w:val="de-CH"/>
        </w:rPr>
      </w:pPr>
      <w:r w:rsidRPr="00A63B62">
        <w:rPr>
          <w:rFonts w:ascii="Arial" w:hAnsi="Arial" w:cs="Arial"/>
          <w:b/>
          <w:sz w:val="18"/>
          <w:szCs w:val="18"/>
          <w:lang w:val="de-CH"/>
        </w:rPr>
        <w:t xml:space="preserve">Amt für Volksschule und Sport, </w:t>
      </w:r>
      <w:r>
        <w:rPr>
          <w:rFonts w:ascii="Arial" w:hAnsi="Arial" w:cs="Arial"/>
          <w:b/>
          <w:sz w:val="18"/>
          <w:szCs w:val="18"/>
          <w:lang w:val="de-CH"/>
        </w:rPr>
        <w:t>graubündenS</w:t>
      </w:r>
      <w:r w:rsidR="00AB0B6A">
        <w:rPr>
          <w:rFonts w:ascii="Arial" w:hAnsi="Arial" w:cs="Arial"/>
          <w:b/>
          <w:sz w:val="18"/>
          <w:szCs w:val="18"/>
          <w:lang w:val="de-CH"/>
        </w:rPr>
        <w:t>port</w:t>
      </w:r>
      <w:r w:rsidRPr="00A63B62">
        <w:rPr>
          <w:rFonts w:ascii="Arial" w:hAnsi="Arial" w:cs="Arial"/>
          <w:b/>
          <w:sz w:val="18"/>
          <w:szCs w:val="18"/>
          <w:lang w:val="de-CH"/>
        </w:rPr>
        <w:t xml:space="preserve">, </w:t>
      </w:r>
      <w:r w:rsidR="00AB0B6A">
        <w:rPr>
          <w:rFonts w:ascii="Arial" w:hAnsi="Arial" w:cs="Arial"/>
          <w:b/>
          <w:sz w:val="18"/>
          <w:szCs w:val="18"/>
          <w:lang w:val="de-CH"/>
        </w:rPr>
        <w:t>Quaderstrasse 17</w:t>
      </w:r>
      <w:r>
        <w:rPr>
          <w:rFonts w:ascii="Arial" w:hAnsi="Arial" w:cs="Arial"/>
          <w:b/>
          <w:sz w:val="18"/>
          <w:szCs w:val="18"/>
          <w:lang w:val="de-CH"/>
        </w:rPr>
        <w:t>, CH-7001</w:t>
      </w:r>
      <w:r w:rsidRPr="00A63B62">
        <w:rPr>
          <w:rFonts w:ascii="Arial" w:hAnsi="Arial" w:cs="Arial"/>
          <w:b/>
          <w:sz w:val="18"/>
          <w:szCs w:val="18"/>
          <w:lang w:val="de-CH"/>
        </w:rPr>
        <w:t xml:space="preserve"> Chur</w:t>
      </w:r>
    </w:p>
    <w:p w14:paraId="20A4EEFD" w14:textId="77777777" w:rsidR="008D5285" w:rsidRDefault="006A0AC1" w:rsidP="008D5285">
      <w:pPr>
        <w:spacing w:line="240" w:lineRule="auto"/>
        <w:jc w:val="center"/>
        <w:rPr>
          <w:rFonts w:ascii="Arial" w:hAnsi="Arial" w:cs="Arial"/>
          <w:b/>
          <w:sz w:val="18"/>
          <w:szCs w:val="18"/>
          <w:lang w:val="de-CH"/>
        </w:rPr>
      </w:pPr>
      <w:hyperlink r:id="rId8" w:history="1">
        <w:r w:rsidR="00AB0B6A" w:rsidRPr="00386C1E">
          <w:rPr>
            <w:rStyle w:val="Hyperlink"/>
            <w:rFonts w:ascii="Arial" w:hAnsi="Arial" w:cs="Arial"/>
            <w:b/>
            <w:sz w:val="18"/>
            <w:szCs w:val="18"/>
            <w:lang w:val="de-CH"/>
          </w:rPr>
          <w:t>info@argealp-sport.org</w:t>
        </w:r>
      </w:hyperlink>
    </w:p>
    <w:p w14:paraId="72711E19" w14:textId="77777777" w:rsidR="00AB0B6A" w:rsidRPr="00A63B62" w:rsidRDefault="00AB0B6A" w:rsidP="008D5285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789C9C24" w14:textId="77777777" w:rsidR="008D5285" w:rsidRPr="00247EBF" w:rsidRDefault="008D5285">
      <w:pPr>
        <w:rPr>
          <w:sz w:val="22"/>
          <w:szCs w:val="22"/>
          <w:lang w:val="de-CH"/>
        </w:rPr>
      </w:pPr>
    </w:p>
    <w:sectPr w:rsidR="008D5285" w:rsidRPr="00247EBF" w:rsidSect="005958F4">
      <w:headerReference w:type="default" r:id="rId9"/>
      <w:footerReference w:type="default" r:id="rId10"/>
      <w:headerReference w:type="first" r:id="rId11"/>
      <w:pgSz w:w="11906" w:h="16838"/>
      <w:pgMar w:top="1417" w:right="1134" w:bottom="426" w:left="1417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6B41A" w14:textId="77777777" w:rsidR="006A0AC1" w:rsidRDefault="006A0AC1" w:rsidP="00FF320E">
      <w:r>
        <w:separator/>
      </w:r>
    </w:p>
  </w:endnote>
  <w:endnote w:type="continuationSeparator" w:id="0">
    <w:p w14:paraId="046D0A36" w14:textId="77777777" w:rsidR="006A0AC1" w:rsidRDefault="006A0AC1" w:rsidP="00FF3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4C3C2" w14:textId="77777777" w:rsidR="008D5285" w:rsidRPr="008D5285" w:rsidRDefault="008D5285">
    <w:pPr>
      <w:pStyle w:val="Fuzeile"/>
      <w:rPr>
        <w:lang w:val="de-CH"/>
      </w:rPr>
    </w:pPr>
    <w:r>
      <w:rPr>
        <w:lang w:val="de-CH"/>
      </w:rPr>
      <w:t>Formular A/2014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DBDF3" w14:textId="77777777" w:rsidR="006A0AC1" w:rsidRDefault="006A0AC1" w:rsidP="00FF320E">
      <w:r>
        <w:separator/>
      </w:r>
    </w:p>
  </w:footnote>
  <w:footnote w:type="continuationSeparator" w:id="0">
    <w:p w14:paraId="40A63AF5" w14:textId="77777777" w:rsidR="006A0AC1" w:rsidRDefault="006A0AC1" w:rsidP="00FF3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26265" w14:textId="079E9123" w:rsidR="00336918" w:rsidRDefault="00506C7D">
    <w:pPr>
      <w:pStyle w:val="Kopfzeile"/>
    </w:pPr>
    <w:r>
      <w:rPr>
        <w:noProof/>
        <w:lang w:val="de-CH" w:eastAsia="de-CH"/>
      </w:rPr>
      <w:drawing>
        <wp:inline distT="0" distB="0" distL="0" distR="0" wp14:anchorId="1F5E8B70" wp14:editId="51C181D4">
          <wp:extent cx="2714625" cy="52387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FB124" w14:textId="04E4C431" w:rsidR="00247EBF" w:rsidRDefault="00506C7D">
    <w:pPr>
      <w:pStyle w:val="Kopfzeile"/>
    </w:pPr>
    <w:r>
      <w:rPr>
        <w:noProof/>
        <w:lang w:val="de-CH" w:eastAsia="de-CH"/>
      </w:rPr>
      <w:drawing>
        <wp:inline distT="0" distB="0" distL="0" distR="0" wp14:anchorId="091811A5" wp14:editId="70479324">
          <wp:extent cx="2714625" cy="52387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85"/>
    <w:rsid w:val="00094FD9"/>
    <w:rsid w:val="000A6CBA"/>
    <w:rsid w:val="001112B9"/>
    <w:rsid w:val="001D27BA"/>
    <w:rsid w:val="001F4334"/>
    <w:rsid w:val="001F755E"/>
    <w:rsid w:val="00247EBF"/>
    <w:rsid w:val="00267011"/>
    <w:rsid w:val="00336918"/>
    <w:rsid w:val="0038149A"/>
    <w:rsid w:val="00390079"/>
    <w:rsid w:val="003A5F15"/>
    <w:rsid w:val="00506C7D"/>
    <w:rsid w:val="005958F4"/>
    <w:rsid w:val="005F6137"/>
    <w:rsid w:val="00604BC7"/>
    <w:rsid w:val="006271F2"/>
    <w:rsid w:val="006A0AC1"/>
    <w:rsid w:val="006E4FA2"/>
    <w:rsid w:val="00700A9D"/>
    <w:rsid w:val="007B68BC"/>
    <w:rsid w:val="007E16E2"/>
    <w:rsid w:val="00813D7B"/>
    <w:rsid w:val="00820AD5"/>
    <w:rsid w:val="008D5285"/>
    <w:rsid w:val="00A96AF0"/>
    <w:rsid w:val="00AB0B6A"/>
    <w:rsid w:val="00AC0810"/>
    <w:rsid w:val="00B61A2C"/>
    <w:rsid w:val="00B71489"/>
    <w:rsid w:val="00C87A23"/>
    <w:rsid w:val="00CC241E"/>
    <w:rsid w:val="00CE20DA"/>
    <w:rsid w:val="00D3070E"/>
    <w:rsid w:val="00DA287F"/>
    <w:rsid w:val="00DD5850"/>
    <w:rsid w:val="00DD7074"/>
    <w:rsid w:val="00DE303D"/>
    <w:rsid w:val="00E75037"/>
    <w:rsid w:val="00EB5685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EF0DA0D"/>
  <w15:chartTrackingRefBased/>
  <w15:docId w15:val="{8F7E8481-36E5-445F-A6AB-68901D97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5285"/>
    <w:pPr>
      <w:spacing w:line="360" w:lineRule="atLeast"/>
      <w:jc w:val="both"/>
    </w:pPr>
    <w:rPr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32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F320E"/>
    <w:rPr>
      <w:rFonts w:ascii="Tahoma" w:hAnsi="Tahoma" w:cs="Tahoma"/>
      <w:sz w:val="16"/>
      <w:szCs w:val="16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FF32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F320E"/>
    <w:rPr>
      <w:rFonts w:ascii="Arial" w:hAnsi="Arial"/>
      <w:sz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F32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F320E"/>
    <w:rPr>
      <w:rFonts w:ascii="Arial" w:hAnsi="Arial"/>
      <w:sz w:val="24"/>
      <w:lang w:val="de-DE"/>
    </w:rPr>
  </w:style>
  <w:style w:type="table" w:styleId="Tabellenraster">
    <w:name w:val="Table Grid"/>
    <w:basedOn w:val="NormaleTabelle"/>
    <w:uiPriority w:val="59"/>
    <w:rsid w:val="003A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B0B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gealp-sport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unahotelvarese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gealp-sport.org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s_lehr_03\Desktop\Arge%20Alp%20A4%20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Arge Alp A4 Vorlage.dotx</Template>
  <TotalTime>0</TotalTime>
  <Pages>2</Pages>
  <Words>298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Graubünden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AVS Lehrling 03</dc:creator>
  <cp:keywords/>
  <cp:lastModifiedBy>Muscogiuri Serena (AVS GR)</cp:lastModifiedBy>
  <cp:revision>3</cp:revision>
  <cp:lastPrinted>2014-02-04T12:54:00Z</cp:lastPrinted>
  <dcterms:created xsi:type="dcterms:W3CDTF">2024-12-19T13:50:00Z</dcterms:created>
  <dcterms:modified xsi:type="dcterms:W3CDTF">2024-12-19T13:50:00Z</dcterms:modified>
</cp:coreProperties>
</file>