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B75DE" w14:textId="77777777" w:rsidR="00247EBF" w:rsidRDefault="00247EBF">
      <w:pPr>
        <w:rPr>
          <w:sz w:val="22"/>
          <w:szCs w:val="22"/>
          <w:lang w:val="de-CH"/>
        </w:rPr>
      </w:pPr>
    </w:p>
    <w:p w14:paraId="6025772D" w14:textId="77777777"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14:paraId="1859D5A9" w14:textId="77777777"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5077"/>
      </w:tblGrid>
      <w:tr w:rsidR="008D5285" w:rsidRPr="00DC64AF" w14:paraId="3A52323B" w14:textId="77777777" w:rsidTr="001112B9">
        <w:tc>
          <w:tcPr>
            <w:tcW w:w="4503" w:type="dxa"/>
            <w:shd w:val="clear" w:color="auto" w:fill="EAF1DD"/>
          </w:tcPr>
          <w:p w14:paraId="496685D7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386" w:type="dxa"/>
          </w:tcPr>
          <w:p w14:paraId="7D2973F3" w14:textId="4921118B" w:rsidR="008D5285" w:rsidRPr="00B71489" w:rsidRDefault="00A01FFD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Arge Alp Turnier 2024</w:t>
            </w:r>
          </w:p>
        </w:tc>
      </w:tr>
      <w:tr w:rsidR="008D5285" w:rsidRPr="00DC64AF" w14:paraId="4C12D6EC" w14:textId="77777777" w:rsidTr="001112B9">
        <w:tc>
          <w:tcPr>
            <w:tcW w:w="4503" w:type="dxa"/>
            <w:shd w:val="clear" w:color="auto" w:fill="EAF1DD"/>
          </w:tcPr>
          <w:p w14:paraId="7E5DCC22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386" w:type="dxa"/>
          </w:tcPr>
          <w:p w14:paraId="6F6D3839" w14:textId="58BAA0E0" w:rsidR="008D5285" w:rsidRPr="00B71489" w:rsidRDefault="00FC6A7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Graubünden</w:t>
            </w:r>
          </w:p>
        </w:tc>
      </w:tr>
      <w:tr w:rsidR="008D5285" w:rsidRPr="00DC64AF" w14:paraId="6470FB99" w14:textId="77777777" w:rsidTr="001112B9">
        <w:tc>
          <w:tcPr>
            <w:tcW w:w="4503" w:type="dxa"/>
            <w:shd w:val="clear" w:color="auto" w:fill="EAF1DD"/>
          </w:tcPr>
          <w:p w14:paraId="09CBEB16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386" w:type="dxa"/>
          </w:tcPr>
          <w:p w14:paraId="6F066C2D" w14:textId="0D4E5552" w:rsidR="008D5285" w:rsidRPr="00B71489" w:rsidRDefault="00A01FFD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Chur</w:t>
            </w:r>
          </w:p>
        </w:tc>
      </w:tr>
      <w:tr w:rsidR="008D5285" w:rsidRPr="00DC64AF" w14:paraId="4ACA1515" w14:textId="77777777" w:rsidTr="001112B9">
        <w:tc>
          <w:tcPr>
            <w:tcW w:w="4503" w:type="dxa"/>
            <w:shd w:val="clear" w:color="auto" w:fill="EAF1DD"/>
          </w:tcPr>
          <w:p w14:paraId="5D710328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Veranstalter/Organisation:</w:t>
            </w:r>
          </w:p>
        </w:tc>
        <w:tc>
          <w:tcPr>
            <w:tcW w:w="5386" w:type="dxa"/>
          </w:tcPr>
          <w:p w14:paraId="539308EC" w14:textId="743A9FFA" w:rsidR="008D5285" w:rsidRPr="00B71489" w:rsidRDefault="00A01FFD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 Hockey (Bündner Eishockey</w:t>
            </w:r>
            <w:r w:rsidR="00A639A6">
              <w:rPr>
                <w:rFonts w:ascii="Arial" w:hAnsi="Arial"/>
                <w:sz w:val="20"/>
              </w:rPr>
              <w:t xml:space="preserve"> V</w:t>
            </w:r>
            <w:r>
              <w:rPr>
                <w:rFonts w:ascii="Arial" w:hAnsi="Arial"/>
                <w:sz w:val="20"/>
              </w:rPr>
              <w:t>erband)</w:t>
            </w:r>
          </w:p>
        </w:tc>
      </w:tr>
      <w:tr w:rsidR="008D5285" w:rsidRPr="00DC64AF" w14:paraId="5137D515" w14:textId="77777777" w:rsidTr="001112B9">
        <w:tc>
          <w:tcPr>
            <w:tcW w:w="4503" w:type="dxa"/>
            <w:shd w:val="clear" w:color="auto" w:fill="EAF1DD"/>
          </w:tcPr>
          <w:p w14:paraId="4597AE2E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Durchführungsdatum</w:t>
            </w:r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86" w:type="dxa"/>
          </w:tcPr>
          <w:p w14:paraId="6701F599" w14:textId="0218CA0E" w:rsidR="008D5285" w:rsidRPr="00B71489" w:rsidRDefault="009B5125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27.12. –</w:t>
            </w:r>
            <w:r w:rsidR="00CD123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29.12.202</w:t>
            </w:r>
            <w:r w:rsidR="00CD1236">
              <w:rPr>
                <w:rFonts w:ascii="Arial" w:hAnsi="Arial"/>
                <w:sz w:val="20"/>
              </w:rPr>
              <w:t>4</w:t>
            </w:r>
          </w:p>
        </w:tc>
      </w:tr>
      <w:tr w:rsidR="008D5285" w:rsidRPr="00DC64AF" w14:paraId="2430903B" w14:textId="77777777" w:rsidTr="001112B9">
        <w:tc>
          <w:tcPr>
            <w:tcW w:w="4503" w:type="dxa"/>
            <w:shd w:val="clear" w:color="auto" w:fill="EAF1DD"/>
          </w:tcPr>
          <w:p w14:paraId="65F6730C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Teilnahmeberechtigung</w:t>
            </w:r>
          </w:p>
          <w:p w14:paraId="3AA88D32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386" w:type="dxa"/>
          </w:tcPr>
          <w:p w14:paraId="4CE5C902" w14:textId="241C2D21" w:rsidR="008D5285" w:rsidRDefault="008E5873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Mannschaft U14 pro Land/Region (Jahrgänge 2011 und jünger)</w:t>
            </w:r>
          </w:p>
          <w:p w14:paraId="5FE72523" w14:textId="04557BD8" w:rsidR="008E5873" w:rsidRDefault="008E5873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 Mannschaft max. 22 Spieler und 4 </w:t>
            </w:r>
            <w:r w:rsidR="004F3333">
              <w:rPr>
                <w:rFonts w:ascii="Arial" w:hAnsi="Arial"/>
                <w:sz w:val="20"/>
              </w:rPr>
              <w:t>Teammitglieder (Teamleiter/Trainer/Betreuer)</w:t>
            </w:r>
          </w:p>
          <w:p w14:paraId="44AB6CDD" w14:textId="43D3D342" w:rsidR="008E5873" w:rsidRDefault="008E5873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Gemäss Arge Alp Wettkampf</w:t>
            </w:r>
            <w:r w:rsidR="002B71FF">
              <w:rPr>
                <w:rFonts w:ascii="Arial" w:hAnsi="Arial"/>
                <w:sz w:val="20"/>
              </w:rPr>
              <w:t>reglement</w:t>
            </w:r>
            <w:r w:rsidR="00CE4F9A">
              <w:rPr>
                <w:rFonts w:ascii="Arial" w:hAnsi="Arial"/>
                <w:sz w:val="20"/>
              </w:rPr>
              <w:t xml:space="preserve"> Eishockey</w:t>
            </w:r>
          </w:p>
          <w:p w14:paraId="6F3D77F9" w14:textId="02D779FF" w:rsidR="002B71FF" w:rsidRPr="00CE4F9A" w:rsidRDefault="008C72DE" w:rsidP="00B7148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hyperlink r:id="rId6" w:history="1">
              <w:r w:rsidR="00CE4F9A" w:rsidRPr="00CE4F9A">
                <w:rPr>
                  <w:rStyle w:val="Hyperlink"/>
                  <w:rFonts w:ascii="Arial" w:hAnsi="Arial" w:cs="Arial"/>
                  <w:color w:val="auto"/>
                  <w:sz w:val="20"/>
                </w:rPr>
                <w:t>Organisa</w:t>
              </w:r>
              <w:r w:rsidR="00CE4F9A" w:rsidRPr="00CE4F9A">
                <w:rPr>
                  <w:rStyle w:val="Hyperlink"/>
                  <w:rFonts w:ascii="Arial" w:hAnsi="Arial" w:cs="Arial"/>
                  <w:color w:val="auto"/>
                  <w:sz w:val="20"/>
                </w:rPr>
                <w:t>t</w:t>
              </w:r>
              <w:r w:rsidR="00CE4F9A" w:rsidRPr="00CE4F9A">
                <w:rPr>
                  <w:rStyle w:val="Hyperlink"/>
                  <w:rFonts w:ascii="Arial" w:hAnsi="Arial" w:cs="Arial"/>
                  <w:color w:val="auto"/>
                  <w:sz w:val="20"/>
                </w:rPr>
                <w:t>ion - ARGE ALP SPORT (argealp-sport.org)</w:t>
              </w:r>
            </w:hyperlink>
          </w:p>
        </w:tc>
      </w:tr>
      <w:tr w:rsidR="008D5285" w:rsidRPr="00DC64AF" w14:paraId="6A2063EB" w14:textId="77777777" w:rsidTr="001112B9">
        <w:tc>
          <w:tcPr>
            <w:tcW w:w="4503" w:type="dxa"/>
            <w:shd w:val="clear" w:color="auto" w:fill="EAF1DD"/>
          </w:tcPr>
          <w:p w14:paraId="7619FC2D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Zusätzliche technische Daten:</w:t>
            </w:r>
          </w:p>
          <w:p w14:paraId="5DEC34E5" w14:textId="77777777"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(z.B. Disziplinen Austragungsmodus)</w:t>
            </w:r>
          </w:p>
        </w:tc>
        <w:tc>
          <w:tcPr>
            <w:tcW w:w="5386" w:type="dxa"/>
          </w:tcPr>
          <w:p w14:paraId="49B61A6B" w14:textId="47A9DA45" w:rsidR="005958F4" w:rsidRPr="00B71489" w:rsidRDefault="00A01FFD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Eishockey</w:t>
            </w:r>
          </w:p>
        </w:tc>
      </w:tr>
    </w:tbl>
    <w:p w14:paraId="77A62188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3B616594" w14:textId="77777777"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14:paraId="2282AC52" w14:textId="77777777" w:rsidR="00E75037" w:rsidRDefault="00E75037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 w:rsidRPr="001A242B">
        <w:rPr>
          <w:rFonts w:ascii="Arial" w:hAnsi="Arial"/>
          <w:szCs w:val="22"/>
        </w:rPr>
        <w:t>Die Übernachtungsmöglichke</w:t>
      </w:r>
      <w:r>
        <w:rPr>
          <w:rFonts w:ascii="Arial" w:hAnsi="Arial"/>
          <w:szCs w:val="22"/>
        </w:rPr>
        <w:t>i</w:t>
      </w:r>
      <w:r w:rsidRPr="001A242B">
        <w:rPr>
          <w:rFonts w:ascii="Arial" w:hAnsi="Arial"/>
          <w:szCs w:val="22"/>
        </w:rPr>
        <w:t>ten müssen selbständig gebucht werden.</w:t>
      </w:r>
    </w:p>
    <w:tbl>
      <w:tblPr>
        <w:tblpPr w:leftFromText="141" w:rightFromText="141" w:vertAnchor="text" w:horzAnchor="margin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588"/>
        <w:gridCol w:w="454"/>
        <w:gridCol w:w="1985"/>
        <w:gridCol w:w="2551"/>
      </w:tblGrid>
      <w:tr w:rsidR="008D5285" w:rsidRPr="00B71FB3" w14:paraId="53D3C5EC" w14:textId="77777777" w:rsidTr="00B62A40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A197932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1782" w14:textId="2007CCBE" w:rsidR="008D5285" w:rsidRPr="00A104CC" w:rsidRDefault="004238C4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 Mannschaften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18D5F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F2969B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D3EB" w14:textId="33FC4EF4" w:rsidR="008D5285" w:rsidRPr="00A104CC" w:rsidRDefault="00D82537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 Mannschaften</w:t>
            </w:r>
          </w:p>
        </w:tc>
      </w:tr>
      <w:tr w:rsidR="008D5285" w:rsidRPr="00B71FB3" w14:paraId="190F41CA" w14:textId="77777777" w:rsidTr="00B62A40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C99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BF43" w14:textId="7C9123D7" w:rsidR="008D5285" w:rsidRPr="00B71489" w:rsidRDefault="00E26310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Swiss Heidi Hotel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959C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6150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AE1" w14:textId="45DB3637" w:rsidR="008D5285" w:rsidRPr="00B71489" w:rsidRDefault="00E26310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Hotel Ibis</w:t>
            </w:r>
          </w:p>
        </w:tc>
      </w:tr>
      <w:tr w:rsidR="008D5285" w:rsidRPr="00B71FB3" w14:paraId="7C2A1C71" w14:textId="77777777" w:rsidTr="00B62A40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90C3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7363" w14:textId="234C6951" w:rsidR="008D5285" w:rsidRPr="00B71489" w:rsidRDefault="00E26310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Maienfeld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08232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7ADA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9FF" w14:textId="632A2059" w:rsidR="008D5285" w:rsidRPr="00B71489" w:rsidRDefault="00E26310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Chur</w:t>
            </w:r>
          </w:p>
        </w:tc>
      </w:tr>
      <w:tr w:rsidR="00B62A40" w:rsidRPr="00B71FB3" w14:paraId="1E3B3719" w14:textId="77777777" w:rsidTr="00B62A40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0EF6" w14:textId="77777777" w:rsidR="00B62A40" w:rsidRPr="00A104CC" w:rsidRDefault="00B62A40" w:rsidP="00B62A40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391" w14:textId="299F94A2" w:rsidR="00B62A40" w:rsidRPr="00B71489" w:rsidRDefault="00B62A40" w:rsidP="00B62A4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CHF 85.-/Tag/Person (DZ)</w:t>
            </w:r>
            <w:r w:rsidR="00666720">
              <w:rPr>
                <w:rFonts w:ascii="Arial" w:hAnsi="Arial"/>
                <w:sz w:val="20"/>
              </w:rPr>
              <w:t xml:space="preserve"> inkl. Frühstück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10F9C9" w14:textId="77777777" w:rsidR="00B62A40" w:rsidRPr="00A104CC" w:rsidRDefault="00B62A40" w:rsidP="00B62A4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461" w14:textId="77777777" w:rsidR="00B62A40" w:rsidRPr="00A104CC" w:rsidRDefault="00B62A40" w:rsidP="00B62A40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C86C" w14:textId="77777777" w:rsidR="00B62A40" w:rsidRDefault="00B62A40" w:rsidP="00B62A4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CHF</w:t>
            </w:r>
            <w:r w:rsidR="004073F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85.-/Tag/Person (DZ)</w:t>
            </w:r>
          </w:p>
          <w:p w14:paraId="09BC7759" w14:textId="22331B29" w:rsidR="00666720" w:rsidRPr="00B71489" w:rsidRDefault="00666720" w:rsidP="00B62A4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Inkl. Frühstück</w:t>
            </w:r>
          </w:p>
        </w:tc>
      </w:tr>
      <w:tr w:rsidR="00B62A40" w:rsidRPr="00B71FB3" w14:paraId="7F3A9431" w14:textId="77777777" w:rsidTr="00B62A40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289" w14:textId="77777777" w:rsidR="00B62A40" w:rsidRPr="00A104CC" w:rsidRDefault="00B62A40" w:rsidP="00B62A40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B468" w14:textId="731A4D55" w:rsidR="00B62A40" w:rsidRPr="00B71489" w:rsidRDefault="008C72DE" w:rsidP="00B62A40">
            <w:pPr>
              <w:spacing w:line="240" w:lineRule="auto"/>
              <w:rPr>
                <w:rFonts w:ascii="Arial" w:hAnsi="Arial"/>
                <w:sz w:val="20"/>
              </w:rPr>
            </w:pPr>
            <w:hyperlink r:id="rId7" w:history="1">
              <w:r w:rsidR="00666720" w:rsidRPr="009E1AA3">
                <w:rPr>
                  <w:rStyle w:val="Hyperlink"/>
                  <w:rFonts w:ascii="Arial" w:hAnsi="Arial"/>
                  <w:sz w:val="20"/>
                </w:rPr>
                <w:t>info@swissheidihotel.ch</w:t>
              </w:r>
            </w:hyperlink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6F689" w14:textId="77777777" w:rsidR="00B62A40" w:rsidRPr="00A104CC" w:rsidRDefault="00B62A40" w:rsidP="00B62A4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D02B" w14:textId="77777777" w:rsidR="00B62A40" w:rsidRPr="00A104CC" w:rsidRDefault="00B62A40" w:rsidP="00B62A40">
            <w:pPr>
              <w:spacing w:line="240" w:lineRule="auto"/>
              <w:ind w:left="231" w:hanging="231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D8C3" w14:textId="713D64CF" w:rsidR="00B62A40" w:rsidRPr="00B71489" w:rsidRDefault="00B62A40" w:rsidP="00B62A40">
            <w:pPr>
              <w:spacing w:line="240" w:lineRule="auto"/>
              <w:rPr>
                <w:rFonts w:ascii="Arial" w:hAnsi="Arial"/>
                <w:sz w:val="20"/>
              </w:rPr>
            </w:pPr>
            <w:r w:rsidRPr="00D671DE">
              <w:rPr>
                <w:rFonts w:ascii="Arial" w:hAnsi="Arial"/>
                <w:sz w:val="20"/>
              </w:rPr>
              <w:t>h1720@accor.com</w:t>
            </w:r>
          </w:p>
        </w:tc>
      </w:tr>
    </w:tbl>
    <w:p w14:paraId="0554169D" w14:textId="77777777" w:rsidR="008D5285" w:rsidRDefault="008D5285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627"/>
        <w:gridCol w:w="421"/>
        <w:gridCol w:w="1982"/>
        <w:gridCol w:w="2269"/>
      </w:tblGrid>
      <w:tr w:rsidR="008D5285" w:rsidRPr="00A104CC" w14:paraId="0ADFCC22" w14:textId="77777777" w:rsidTr="00B62A40">
        <w:trPr>
          <w:trHeight w:val="56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5F42D6D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Variante 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5E68" w14:textId="7B7E1EC3" w:rsidR="008D5285" w:rsidRPr="00A104CC" w:rsidRDefault="00666720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 w:rsidR="00D82537">
              <w:rPr>
                <w:rFonts w:ascii="Arial" w:hAnsi="Arial"/>
                <w:b/>
                <w:sz w:val="20"/>
              </w:rPr>
              <w:t xml:space="preserve"> Mannschaften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56AE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FF35027" w14:textId="0FA75EC5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40A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A104CC" w14:paraId="056E8455" w14:textId="77777777" w:rsidTr="00B62A40">
        <w:trPr>
          <w:trHeight w:val="56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E62E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4489" w14:textId="5199F27D" w:rsidR="008D5285" w:rsidRPr="00B71489" w:rsidRDefault="00E26310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Hotel Sommerau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26FCBC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7E47" w14:textId="22EB7406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5CA9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A104CC" w14:paraId="5F47F46A" w14:textId="77777777" w:rsidTr="00B62A40">
        <w:trPr>
          <w:trHeight w:val="56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88C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17E" w14:textId="349FAFB4" w:rsidR="008D5285" w:rsidRPr="00B71489" w:rsidRDefault="00E26310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Chur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5B159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9479" w14:textId="3DCED675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A6F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A104CC" w14:paraId="0D3EC839" w14:textId="77777777" w:rsidTr="00B62A40">
        <w:trPr>
          <w:trHeight w:val="56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C85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D761" w14:textId="242D339D" w:rsidR="008D5285" w:rsidRPr="00B71489" w:rsidRDefault="00B62A40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CHF 85.-/Tag/Person (DZ)</w:t>
            </w:r>
            <w:r w:rsidR="00666720">
              <w:rPr>
                <w:rFonts w:ascii="Arial" w:hAnsi="Arial"/>
                <w:sz w:val="20"/>
              </w:rPr>
              <w:t xml:space="preserve"> inkl. Frühstück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6EA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194" w14:textId="43061CE5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191B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D5285" w:rsidRPr="00A104CC" w14:paraId="3222DECC" w14:textId="77777777" w:rsidTr="00B62A40">
        <w:trPr>
          <w:trHeight w:val="56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B04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9DCA" w14:textId="4B4DCAE2" w:rsidR="008D5285" w:rsidRPr="00B71489" w:rsidRDefault="00E26310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E26310">
              <w:rPr>
                <w:rFonts w:ascii="Arial" w:hAnsi="Arial"/>
                <w:sz w:val="20"/>
              </w:rPr>
              <w:t>kontakt@sommerau.ch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F14AB" w14:textId="7777777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622" w14:textId="5C8F6797"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412C" w14:textId="77777777" w:rsidR="008D5285" w:rsidRPr="00B71489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7EC9F938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14:paraId="1D0F0A70" w14:textId="77777777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256AD3A1" w14:textId="77777777"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58BC0" w14:textId="733B6FDC" w:rsidR="008D5285" w:rsidRPr="00B71489" w:rsidRDefault="002B71FF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31.07.2024</w:t>
            </w:r>
          </w:p>
        </w:tc>
      </w:tr>
    </w:tbl>
    <w:p w14:paraId="65101B50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14:paraId="35F4C7D8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14:paraId="0AA38602" w14:textId="77777777"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>&gt;&gt;&gt; Anmeldung zweite Seite</w:t>
      </w:r>
    </w:p>
    <w:p w14:paraId="3E58BAB7" w14:textId="77777777"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6CFFDCF6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lastRenderedPageBreak/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14:paraId="2ECCCB72" w14:textId="77777777"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14:paraId="01A5947B" w14:textId="5D4185CE"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r w:rsidR="00666720">
        <w:rPr>
          <w:rFonts w:ascii="Arial" w:hAnsi="Arial"/>
          <w:b/>
          <w:color w:val="006600"/>
          <w:sz w:val="32"/>
          <w:szCs w:val="32"/>
        </w:rPr>
        <w:t> </w:t>
      </w:r>
      <w:r w:rsidR="00666720">
        <w:rPr>
          <w:rFonts w:ascii="Arial" w:hAnsi="Arial"/>
          <w:b/>
          <w:color w:val="006600"/>
          <w:sz w:val="32"/>
          <w:szCs w:val="32"/>
        </w:rPr>
        <w:t> </w:t>
      </w:r>
      <w:r w:rsidR="00666720">
        <w:rPr>
          <w:rFonts w:ascii="Arial" w:hAnsi="Arial"/>
          <w:b/>
          <w:color w:val="006600"/>
          <w:sz w:val="32"/>
          <w:szCs w:val="32"/>
        </w:rPr>
        <w:t> </w:t>
      </w:r>
      <w:r w:rsidR="00666720">
        <w:rPr>
          <w:rFonts w:ascii="Arial" w:hAnsi="Arial"/>
          <w:b/>
          <w:color w:val="006600"/>
          <w:sz w:val="32"/>
          <w:szCs w:val="32"/>
        </w:rPr>
        <w:t> </w:t>
      </w:r>
      <w:r w:rsidR="00666720">
        <w:rPr>
          <w:rFonts w:ascii="Arial" w:hAnsi="Arial"/>
          <w:b/>
          <w:color w:val="006600"/>
          <w:sz w:val="32"/>
          <w:szCs w:val="32"/>
        </w:rPr>
        <w:t> </w:t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14:paraId="483DF1C6" w14:textId="77777777"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574"/>
      </w:tblGrid>
      <w:tr w:rsidR="008D5285" w:rsidRPr="00DC64AF" w14:paraId="3BEA1E0B" w14:textId="77777777" w:rsidTr="001112B9">
        <w:tc>
          <w:tcPr>
            <w:tcW w:w="5088" w:type="dxa"/>
          </w:tcPr>
          <w:p w14:paraId="0B711087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14:paraId="0B93B096" w14:textId="49FBD39F" w:rsidR="008D5285" w:rsidRPr="00DC64AF" w:rsidRDefault="008C72DE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Arge Alp Eishockey</w:t>
            </w:r>
          </w:p>
        </w:tc>
      </w:tr>
      <w:tr w:rsidR="008D5285" w:rsidRPr="00DC64AF" w14:paraId="3FDDE1A6" w14:textId="77777777" w:rsidTr="001112B9">
        <w:tc>
          <w:tcPr>
            <w:tcW w:w="5088" w:type="dxa"/>
          </w:tcPr>
          <w:p w14:paraId="1F8F64A3" w14:textId="42F0C069" w:rsidR="008D5285" w:rsidRPr="00DC64AF" w:rsidRDefault="00666720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Veranstaltungs</w:t>
            </w:r>
            <w:r w:rsidR="008D5285" w:rsidRPr="00DC64AF">
              <w:rPr>
                <w:rFonts w:ascii="Arial" w:hAnsi="Arial"/>
                <w:sz w:val="20"/>
              </w:rPr>
              <w:t>ort/e:</w:t>
            </w:r>
          </w:p>
        </w:tc>
        <w:tc>
          <w:tcPr>
            <w:tcW w:w="5088" w:type="dxa"/>
          </w:tcPr>
          <w:p w14:paraId="5B14967B" w14:textId="1A8EBD0D" w:rsidR="008D5285" w:rsidRPr="00DC64AF" w:rsidRDefault="008C72DE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Chur</w:t>
            </w:r>
          </w:p>
        </w:tc>
      </w:tr>
      <w:tr w:rsidR="008D5285" w:rsidRPr="00DC64AF" w14:paraId="6AF6359E" w14:textId="77777777" w:rsidTr="001112B9">
        <w:tc>
          <w:tcPr>
            <w:tcW w:w="5088" w:type="dxa"/>
          </w:tcPr>
          <w:p w14:paraId="3E26658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088" w:type="dxa"/>
          </w:tcPr>
          <w:p w14:paraId="62121681" w14:textId="5A07A5E0" w:rsidR="008D5285" w:rsidRPr="00DC64AF" w:rsidRDefault="008C72DE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Graubünden</w:t>
            </w:r>
          </w:p>
        </w:tc>
      </w:tr>
      <w:tr w:rsidR="008D5285" w:rsidRPr="00DC64AF" w14:paraId="10C0E31F" w14:textId="77777777" w:rsidTr="001112B9">
        <w:tc>
          <w:tcPr>
            <w:tcW w:w="5088" w:type="dxa"/>
          </w:tcPr>
          <w:p w14:paraId="0273D7A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14:paraId="3125C34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bookmarkStart w:id="1" w:name="_GoBack"/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bookmarkEnd w:id="1"/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76ACC02" w14:textId="77777777" w:rsidTr="001112B9">
        <w:tc>
          <w:tcPr>
            <w:tcW w:w="5088" w:type="dxa"/>
          </w:tcPr>
          <w:p w14:paraId="52D5D774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Betreuer/innen,Trainer/innen, Staff:</w:t>
            </w:r>
          </w:p>
        </w:tc>
        <w:tc>
          <w:tcPr>
            <w:tcW w:w="5088" w:type="dxa"/>
          </w:tcPr>
          <w:p w14:paraId="70B76A0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6276FE57" w14:textId="77777777" w:rsidTr="001112B9">
        <w:tc>
          <w:tcPr>
            <w:tcW w:w="5088" w:type="dxa"/>
          </w:tcPr>
          <w:p w14:paraId="6721372D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14:paraId="004E9A0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14:paraId="77642C5F" w14:textId="77777777" w:rsidTr="001112B9">
        <w:tc>
          <w:tcPr>
            <w:tcW w:w="10176" w:type="dxa"/>
            <w:gridSpan w:val="2"/>
          </w:tcPr>
          <w:p w14:paraId="0A08319E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8D5285" w:rsidRPr="00DC64AF" w14:paraId="7CA89CA8" w14:textId="77777777" w:rsidTr="001112B9">
        <w:tc>
          <w:tcPr>
            <w:tcW w:w="5088" w:type="dxa"/>
          </w:tcPr>
          <w:p w14:paraId="59073EA2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5088" w:type="dxa"/>
          </w:tcPr>
          <w:p w14:paraId="05FAAC17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7EE70EB6" w14:textId="77777777" w:rsidTr="001112B9">
        <w:tc>
          <w:tcPr>
            <w:tcW w:w="5088" w:type="dxa"/>
          </w:tcPr>
          <w:p w14:paraId="6B8EE2F9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5088" w:type="dxa"/>
          </w:tcPr>
          <w:p w14:paraId="63A653BB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8C642F7" w14:textId="77777777" w:rsidTr="001112B9">
        <w:tc>
          <w:tcPr>
            <w:tcW w:w="5088" w:type="dxa"/>
          </w:tcPr>
          <w:p w14:paraId="012C5DE6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PLZ Ort:</w:t>
            </w:r>
          </w:p>
        </w:tc>
        <w:tc>
          <w:tcPr>
            <w:tcW w:w="5088" w:type="dxa"/>
          </w:tcPr>
          <w:p w14:paraId="1E1AE4B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2891A023" w14:textId="77777777" w:rsidTr="001112B9">
        <w:tc>
          <w:tcPr>
            <w:tcW w:w="5088" w:type="dxa"/>
          </w:tcPr>
          <w:p w14:paraId="3903B8F6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5088" w:type="dxa"/>
          </w:tcPr>
          <w:p w14:paraId="5EDB928A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46A1D3F0" w14:textId="77777777" w:rsidTr="001112B9">
        <w:tc>
          <w:tcPr>
            <w:tcW w:w="5088" w:type="dxa"/>
          </w:tcPr>
          <w:p w14:paraId="75B916AF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5088" w:type="dxa"/>
          </w:tcPr>
          <w:p w14:paraId="58A82BB6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14:paraId="0FEC172A" w14:textId="77777777" w:rsidTr="001112B9">
        <w:tc>
          <w:tcPr>
            <w:tcW w:w="5088" w:type="dxa"/>
          </w:tcPr>
          <w:p w14:paraId="494C6A77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Email:</w:t>
            </w:r>
          </w:p>
        </w:tc>
        <w:tc>
          <w:tcPr>
            <w:tcW w:w="5088" w:type="dxa"/>
          </w:tcPr>
          <w:p w14:paraId="139D2DA0" w14:textId="77777777"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6F415709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38B4D7A0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0CC0E993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5FCD54B6" w14:textId="77777777"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14:paraId="6337BFAE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6CC14FD3" w14:textId="77777777"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14:paraId="4F2034C8" w14:textId="77777777" w:rsidR="008D5285" w:rsidRDefault="008C72DE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8" w:history="1">
        <w:r w:rsidR="00AB0B6A" w:rsidRPr="00386C1E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2195C27C" w14:textId="77777777" w:rsidR="00AB0B6A" w:rsidRPr="00A63B62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52E31F" w14:textId="77777777"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9"/>
      <w:footerReference w:type="default" r:id="rId10"/>
      <w:headerReference w:type="first" r:id="rId11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1849" w14:textId="77777777" w:rsidR="00AC095F" w:rsidRDefault="00AC095F" w:rsidP="00FF320E">
      <w:r>
        <w:separator/>
      </w:r>
    </w:p>
  </w:endnote>
  <w:endnote w:type="continuationSeparator" w:id="0">
    <w:p w14:paraId="4FCD24C2" w14:textId="77777777" w:rsidR="00AC095F" w:rsidRDefault="00AC095F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AA9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2BD8C" w14:textId="77777777" w:rsidR="00AC095F" w:rsidRDefault="00AC095F" w:rsidP="00FF320E">
      <w:r>
        <w:separator/>
      </w:r>
    </w:p>
  </w:footnote>
  <w:footnote w:type="continuationSeparator" w:id="0">
    <w:p w14:paraId="5C48D7C9" w14:textId="77777777" w:rsidR="00AC095F" w:rsidRDefault="00AC095F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3AB6" w14:textId="188CB528" w:rsidR="00336918" w:rsidRDefault="00A01FFD">
    <w:pPr>
      <w:pStyle w:val="Kopfzeile"/>
    </w:pPr>
    <w:r>
      <w:rPr>
        <w:noProof/>
        <w:lang w:val="de-CH" w:eastAsia="de-CH"/>
      </w:rPr>
      <w:drawing>
        <wp:inline distT="0" distB="0" distL="0" distR="0" wp14:anchorId="628D20C7" wp14:editId="62274B9D">
          <wp:extent cx="2714625" cy="5238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0366" w14:textId="0393FCAA" w:rsidR="00247EBF" w:rsidRDefault="00A01FFD">
    <w:pPr>
      <w:pStyle w:val="Kopfzeile"/>
    </w:pPr>
    <w:r>
      <w:rPr>
        <w:noProof/>
        <w:lang w:val="de-CH" w:eastAsia="de-CH"/>
      </w:rPr>
      <w:drawing>
        <wp:inline distT="0" distB="0" distL="0" distR="0" wp14:anchorId="5B2F51E6" wp14:editId="723C04E0">
          <wp:extent cx="2714625" cy="5238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23Mx/ilMuO5i1wEfYt7isg0C+X8i2LChMh6uj0XzRX+pXdWgfogfyZTekYjLcxpB2mik+qBRxg+AdxfVvrDMA==" w:salt="Hs919cb/JORd0S3O9aj2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94FD9"/>
    <w:rsid w:val="001112B9"/>
    <w:rsid w:val="001D27BA"/>
    <w:rsid w:val="001F4334"/>
    <w:rsid w:val="001F755E"/>
    <w:rsid w:val="00247EBF"/>
    <w:rsid w:val="00267011"/>
    <w:rsid w:val="002B71FF"/>
    <w:rsid w:val="00336918"/>
    <w:rsid w:val="0038149A"/>
    <w:rsid w:val="00390079"/>
    <w:rsid w:val="003A5F15"/>
    <w:rsid w:val="004073F5"/>
    <w:rsid w:val="004238C4"/>
    <w:rsid w:val="004B7F02"/>
    <w:rsid w:val="004C7ECB"/>
    <w:rsid w:val="004F3333"/>
    <w:rsid w:val="005958F4"/>
    <w:rsid w:val="005F6137"/>
    <w:rsid w:val="00604BC7"/>
    <w:rsid w:val="006271F2"/>
    <w:rsid w:val="00655C85"/>
    <w:rsid w:val="00666720"/>
    <w:rsid w:val="006D42E8"/>
    <w:rsid w:val="006E4FA2"/>
    <w:rsid w:val="007B68BC"/>
    <w:rsid w:val="007E16E2"/>
    <w:rsid w:val="00820AD5"/>
    <w:rsid w:val="008C72DE"/>
    <w:rsid w:val="008D5285"/>
    <w:rsid w:val="008E5873"/>
    <w:rsid w:val="009B5125"/>
    <w:rsid w:val="009D0AF6"/>
    <w:rsid w:val="00A01FFD"/>
    <w:rsid w:val="00A639A6"/>
    <w:rsid w:val="00A96AF0"/>
    <w:rsid w:val="00AB0B6A"/>
    <w:rsid w:val="00AC0810"/>
    <w:rsid w:val="00AC095F"/>
    <w:rsid w:val="00B43CC9"/>
    <w:rsid w:val="00B62A40"/>
    <w:rsid w:val="00B71489"/>
    <w:rsid w:val="00CA7331"/>
    <w:rsid w:val="00CC241E"/>
    <w:rsid w:val="00CD1236"/>
    <w:rsid w:val="00CE4F9A"/>
    <w:rsid w:val="00D3070E"/>
    <w:rsid w:val="00D671DE"/>
    <w:rsid w:val="00D82537"/>
    <w:rsid w:val="00DA287F"/>
    <w:rsid w:val="00DD5850"/>
    <w:rsid w:val="00DD7074"/>
    <w:rsid w:val="00DE303D"/>
    <w:rsid w:val="00E26310"/>
    <w:rsid w:val="00E75037"/>
    <w:rsid w:val="00EB5685"/>
    <w:rsid w:val="00F01C58"/>
    <w:rsid w:val="00FC6A75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B84726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B0B6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E4F9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E4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gealp-sport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wissheidihotel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gealp-sport.org/de/organisation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</cp:lastModifiedBy>
  <cp:revision>3</cp:revision>
  <cp:lastPrinted>2014-02-04T12:54:00Z</cp:lastPrinted>
  <dcterms:created xsi:type="dcterms:W3CDTF">2024-07-02T11:14:00Z</dcterms:created>
  <dcterms:modified xsi:type="dcterms:W3CDTF">2024-07-02T11:44:00Z</dcterms:modified>
</cp:coreProperties>
</file>