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B85DB" w14:textId="77777777" w:rsidR="00247EBF" w:rsidRDefault="00247EBF">
      <w:pPr>
        <w:rPr>
          <w:sz w:val="22"/>
          <w:szCs w:val="22"/>
          <w:lang w:val="de-CH"/>
        </w:rPr>
      </w:pPr>
    </w:p>
    <w:p w14:paraId="41CB19FF" w14:textId="77777777" w:rsidR="008D5285" w:rsidRPr="00E8757C" w:rsidRDefault="00FD67BF" w:rsidP="008D5285">
      <w:pPr>
        <w:spacing w:line="240" w:lineRule="auto"/>
        <w:rPr>
          <w:rFonts w:ascii="Arial" w:hAnsi="Arial"/>
          <w:b/>
          <w:szCs w:val="24"/>
          <w:lang w:val="it-IT"/>
        </w:rPr>
      </w:pPr>
      <w:r w:rsidRPr="00E8757C">
        <w:rPr>
          <w:rFonts w:ascii="Arial" w:hAnsi="Arial"/>
          <w:b/>
          <w:szCs w:val="24"/>
          <w:lang w:val="it-IT"/>
        </w:rPr>
        <w:t>Bando per la</w:t>
      </w:r>
      <w:r w:rsidR="00D64CE3" w:rsidRPr="00E8757C">
        <w:rPr>
          <w:rFonts w:ascii="Arial" w:hAnsi="Arial"/>
          <w:b/>
          <w:szCs w:val="24"/>
          <w:lang w:val="it-IT"/>
        </w:rPr>
        <w:t xml:space="preserve"> manifestazione sportiva Arge Alp </w:t>
      </w:r>
    </w:p>
    <w:p w14:paraId="27B113CB" w14:textId="77777777" w:rsidR="008D5285" w:rsidRPr="00E8757C" w:rsidRDefault="008D5285" w:rsidP="008D5285">
      <w:pPr>
        <w:tabs>
          <w:tab w:val="left" w:pos="3828"/>
        </w:tabs>
        <w:spacing w:line="240" w:lineRule="auto"/>
        <w:rPr>
          <w:rFonts w:ascii="Arial" w:hAnsi="Arial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5068"/>
      </w:tblGrid>
      <w:tr w:rsidR="008D5285" w:rsidRPr="00E8757C" w14:paraId="131E5722" w14:textId="77777777" w:rsidTr="001112B9">
        <w:tc>
          <w:tcPr>
            <w:tcW w:w="4503" w:type="dxa"/>
            <w:shd w:val="clear" w:color="auto" w:fill="EAF1DD"/>
          </w:tcPr>
          <w:p w14:paraId="4F512983" w14:textId="77777777" w:rsidR="008D5285" w:rsidRPr="00E8757C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Nome della manifestazione:</w:t>
            </w:r>
          </w:p>
        </w:tc>
        <w:tc>
          <w:tcPr>
            <w:tcW w:w="5386" w:type="dxa"/>
          </w:tcPr>
          <w:p w14:paraId="77B26D77" w14:textId="14211A12" w:rsidR="008D5285" w:rsidRPr="00E8757C" w:rsidRDefault="006F13E7" w:rsidP="00254D16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SCI ALPIN</w:t>
            </w:r>
            <w:r w:rsidR="00BA43A7">
              <w:rPr>
                <w:rFonts w:ascii="Arial" w:hAnsi="Arial"/>
                <w:sz w:val="20"/>
                <w:lang w:val="it-IT"/>
              </w:rPr>
              <w:t>O</w:t>
            </w:r>
            <w:r w:rsidR="00A62CBF">
              <w:rPr>
                <w:rFonts w:ascii="Arial" w:hAnsi="Arial"/>
                <w:sz w:val="20"/>
                <w:lang w:val="it-IT"/>
              </w:rPr>
              <w:t xml:space="preserve"> ARGE ALP 2024</w:t>
            </w:r>
          </w:p>
        </w:tc>
      </w:tr>
      <w:tr w:rsidR="008D5285" w:rsidRPr="00E8757C" w14:paraId="33D3ACB5" w14:textId="77777777" w:rsidTr="001112B9">
        <w:tc>
          <w:tcPr>
            <w:tcW w:w="4503" w:type="dxa"/>
            <w:shd w:val="clear" w:color="auto" w:fill="EAF1DD"/>
          </w:tcPr>
          <w:p w14:paraId="0E017238" w14:textId="77777777" w:rsidR="008D5285" w:rsidRPr="00E8757C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Regione organizzatrice:</w:t>
            </w:r>
          </w:p>
        </w:tc>
        <w:tc>
          <w:tcPr>
            <w:tcW w:w="5386" w:type="dxa"/>
          </w:tcPr>
          <w:p w14:paraId="68879107" w14:textId="708ACAFC" w:rsidR="008D5285" w:rsidRPr="00E8757C" w:rsidRDefault="00A62CBF" w:rsidP="00254D16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San Gallo</w:t>
            </w:r>
          </w:p>
        </w:tc>
      </w:tr>
      <w:tr w:rsidR="008D5285" w:rsidRPr="00E8757C" w14:paraId="10FB910D" w14:textId="77777777" w:rsidTr="001112B9">
        <w:tc>
          <w:tcPr>
            <w:tcW w:w="4503" w:type="dxa"/>
            <w:shd w:val="clear" w:color="auto" w:fill="EAF1DD"/>
          </w:tcPr>
          <w:p w14:paraId="5A957C8F" w14:textId="77777777" w:rsidR="008D5285" w:rsidRPr="00E8757C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Luogo/luoghi della manifestazione:</w:t>
            </w:r>
          </w:p>
        </w:tc>
        <w:tc>
          <w:tcPr>
            <w:tcW w:w="5386" w:type="dxa"/>
          </w:tcPr>
          <w:p w14:paraId="33D86DDD" w14:textId="18C97B6A" w:rsidR="008D5285" w:rsidRPr="00E8757C" w:rsidRDefault="00A62CBF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Pizol (Bad Ragaz)</w:t>
            </w:r>
          </w:p>
        </w:tc>
      </w:tr>
      <w:tr w:rsidR="008D5285" w:rsidRPr="00A62CBF" w14:paraId="4E8BC106" w14:textId="77777777" w:rsidTr="001112B9">
        <w:tc>
          <w:tcPr>
            <w:tcW w:w="4503" w:type="dxa"/>
            <w:shd w:val="clear" w:color="auto" w:fill="EAF1DD"/>
          </w:tcPr>
          <w:p w14:paraId="1DF86A6E" w14:textId="77777777" w:rsidR="008D5285" w:rsidRPr="00E8757C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Organizzatore:</w:t>
            </w:r>
          </w:p>
        </w:tc>
        <w:tc>
          <w:tcPr>
            <w:tcW w:w="5386" w:type="dxa"/>
          </w:tcPr>
          <w:p w14:paraId="5E17B51B" w14:textId="33C6F2FC" w:rsidR="008D5285" w:rsidRPr="00E8757C" w:rsidRDefault="00A62CBF" w:rsidP="00BF1D7C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SSW / OSSV</w:t>
            </w:r>
          </w:p>
        </w:tc>
      </w:tr>
      <w:tr w:rsidR="008D5285" w:rsidRPr="00A62CBF" w14:paraId="24D97438" w14:textId="77777777" w:rsidTr="001112B9">
        <w:tc>
          <w:tcPr>
            <w:tcW w:w="4503" w:type="dxa"/>
            <w:shd w:val="clear" w:color="auto" w:fill="EAF1DD"/>
          </w:tcPr>
          <w:p w14:paraId="6278D274" w14:textId="77777777" w:rsidR="008D5285" w:rsidRPr="00E8757C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Data di svolgimento:</w:t>
            </w:r>
          </w:p>
        </w:tc>
        <w:tc>
          <w:tcPr>
            <w:tcW w:w="5386" w:type="dxa"/>
          </w:tcPr>
          <w:p w14:paraId="502E8CB9" w14:textId="7427265E" w:rsidR="008D5285" w:rsidRPr="00E8757C" w:rsidRDefault="00A62CBF" w:rsidP="00E55DDB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13.-15. Dicembre 2024</w:t>
            </w:r>
          </w:p>
        </w:tc>
      </w:tr>
      <w:tr w:rsidR="008D5285" w:rsidRPr="00485849" w14:paraId="025FD7F6" w14:textId="77777777" w:rsidTr="001112B9">
        <w:tc>
          <w:tcPr>
            <w:tcW w:w="4503" w:type="dxa"/>
            <w:shd w:val="clear" w:color="auto" w:fill="EAF1DD"/>
          </w:tcPr>
          <w:p w14:paraId="454C481C" w14:textId="77777777" w:rsidR="00254D16" w:rsidRPr="00E8757C" w:rsidRDefault="00254D16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Diritto di partecipazione</w:t>
            </w:r>
          </w:p>
          <w:p w14:paraId="1A7723C1" w14:textId="77777777" w:rsidR="00254D16" w:rsidRPr="00E8757C" w:rsidRDefault="00254D16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(ev. indicazione degli anni di nascita degli sportivi, conti</w:t>
            </w:r>
            <w:r w:rsidR="004651D1" w:rsidRPr="00E8757C">
              <w:rPr>
                <w:rFonts w:ascii="Arial" w:hAnsi="Arial"/>
                <w:sz w:val="20"/>
                <w:lang w:val="it-IT"/>
              </w:rPr>
              <w:t>n</w:t>
            </w:r>
            <w:r w:rsidRPr="00E8757C">
              <w:rPr>
                <w:rFonts w:ascii="Arial" w:hAnsi="Arial"/>
                <w:sz w:val="20"/>
                <w:lang w:val="it-IT"/>
              </w:rPr>
              <w:t>gente per Regione membro)</w:t>
            </w:r>
          </w:p>
        </w:tc>
        <w:tc>
          <w:tcPr>
            <w:tcW w:w="5386" w:type="dxa"/>
          </w:tcPr>
          <w:p w14:paraId="74A204E4" w14:textId="1CF7E627" w:rsidR="000F14FC" w:rsidRDefault="00D76EE6" w:rsidP="00254D16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 xml:space="preserve">Secondo il regolamento di gara </w:t>
            </w:r>
            <w:r w:rsidR="00F42178" w:rsidRPr="00E8757C">
              <w:rPr>
                <w:rFonts w:ascii="Arial" w:hAnsi="Arial"/>
                <w:sz w:val="20"/>
                <w:lang w:val="it-IT"/>
              </w:rPr>
              <w:t>di Arge Alp Sci Alpino</w:t>
            </w:r>
            <w:r w:rsidR="00413AD7" w:rsidRPr="00E8757C">
              <w:rPr>
                <w:rFonts w:ascii="Arial" w:hAnsi="Arial"/>
                <w:sz w:val="20"/>
                <w:lang w:val="it-IT"/>
              </w:rPr>
              <w:t xml:space="preserve"> </w:t>
            </w:r>
          </w:p>
          <w:p w14:paraId="67A364D3" w14:textId="0935F5F1" w:rsidR="008D5285" w:rsidRPr="00E8757C" w:rsidRDefault="00A62CBF" w:rsidP="00A62CBF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Massimo 8 ragazze e ragazzi della categoria U16 per ogni paese</w:t>
            </w:r>
          </w:p>
        </w:tc>
      </w:tr>
      <w:tr w:rsidR="008D5285" w:rsidRPr="00E8757C" w14:paraId="2644B017" w14:textId="77777777" w:rsidTr="001112B9">
        <w:tc>
          <w:tcPr>
            <w:tcW w:w="4503" w:type="dxa"/>
            <w:shd w:val="clear" w:color="auto" w:fill="EAF1DD"/>
          </w:tcPr>
          <w:p w14:paraId="31EC9BA9" w14:textId="77777777" w:rsidR="008D5285" w:rsidRPr="00E8757C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Ulteriori dati tecnici: (ad es. Modalità di svolgimento delle discipline)</w:t>
            </w:r>
          </w:p>
        </w:tc>
        <w:tc>
          <w:tcPr>
            <w:tcW w:w="5386" w:type="dxa"/>
          </w:tcPr>
          <w:p w14:paraId="5D1C6B13" w14:textId="0DCAFD60" w:rsidR="00F04BD9" w:rsidRPr="00E8757C" w:rsidRDefault="00A62CBF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 xml:space="preserve">2x </w:t>
            </w:r>
            <w:r w:rsidR="00326A1F" w:rsidRPr="00E8757C">
              <w:rPr>
                <w:rFonts w:ascii="Arial" w:hAnsi="Arial"/>
                <w:sz w:val="20"/>
                <w:lang w:val="it-IT"/>
              </w:rPr>
              <w:t xml:space="preserve">Slalom, </w:t>
            </w:r>
            <w:r>
              <w:rPr>
                <w:rFonts w:ascii="Arial" w:hAnsi="Arial"/>
                <w:sz w:val="20"/>
                <w:lang w:val="it-IT"/>
              </w:rPr>
              <w:t xml:space="preserve">2x </w:t>
            </w:r>
            <w:r w:rsidR="00326A1F" w:rsidRPr="00E8757C">
              <w:rPr>
                <w:rFonts w:ascii="Arial" w:hAnsi="Arial"/>
                <w:sz w:val="20"/>
                <w:lang w:val="it-IT"/>
              </w:rPr>
              <w:t>Slalom Gigante</w:t>
            </w:r>
          </w:p>
        </w:tc>
      </w:tr>
    </w:tbl>
    <w:p w14:paraId="34242352" w14:textId="77777777" w:rsidR="008D5285" w:rsidRPr="00E8757C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  <w:lang w:val="it-IT"/>
        </w:rPr>
      </w:pPr>
    </w:p>
    <w:p w14:paraId="696BC6C5" w14:textId="77777777" w:rsidR="008D5285" w:rsidRPr="00E8757C" w:rsidRDefault="00D64CE3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  <w:lang w:val="it-IT"/>
        </w:rPr>
      </w:pPr>
      <w:r w:rsidRPr="00E8757C">
        <w:rPr>
          <w:rFonts w:ascii="Arial" w:hAnsi="Arial"/>
          <w:b/>
          <w:sz w:val="22"/>
          <w:szCs w:val="22"/>
          <w:lang w:val="it-IT"/>
        </w:rPr>
        <w:t>Possibilità di pernottamento:</w:t>
      </w:r>
    </w:p>
    <w:p w14:paraId="3C781350" w14:textId="20C2F6C6" w:rsidR="00A62CBF" w:rsidRDefault="00A62CBF" w:rsidP="00A62CBF">
      <w:pPr>
        <w:spacing w:line="240" w:lineRule="auto"/>
        <w:rPr>
          <w:rFonts w:ascii="Arial" w:hAnsi="Arial"/>
          <w:sz w:val="22"/>
          <w:szCs w:val="22"/>
          <w:lang w:val="it-IT"/>
        </w:rPr>
      </w:pPr>
      <w:r w:rsidRPr="00A62CBF">
        <w:rPr>
          <w:rFonts w:ascii="Arial" w:hAnsi="Arial"/>
          <w:sz w:val="22"/>
          <w:szCs w:val="22"/>
          <w:lang w:val="it-IT"/>
        </w:rPr>
        <w:t xml:space="preserve">Il pernottamento deve essere prenotato </w:t>
      </w:r>
      <w:r w:rsidRPr="00A62CBF">
        <w:rPr>
          <w:rFonts w:ascii="Arial" w:hAnsi="Arial"/>
          <w:b/>
          <w:color w:val="FF0000"/>
          <w:sz w:val="22"/>
          <w:szCs w:val="22"/>
          <w:lang w:val="it-IT"/>
        </w:rPr>
        <w:t>autonomamente tramite gastro@pizol.com entro il 30 settembre 2024,</w:t>
      </w:r>
      <w:r w:rsidRPr="00A62CBF">
        <w:rPr>
          <w:rFonts w:ascii="Arial" w:hAnsi="Arial"/>
          <w:sz w:val="22"/>
          <w:szCs w:val="22"/>
          <w:lang w:val="it-IT"/>
        </w:rPr>
        <w:t xml:space="preserve"> indicando il numero di partecipanti e di supervisori.</w:t>
      </w:r>
    </w:p>
    <w:p w14:paraId="7281C798" w14:textId="77777777" w:rsidR="00A62CBF" w:rsidRPr="00A62CBF" w:rsidRDefault="00A62CBF" w:rsidP="00A62CBF">
      <w:pPr>
        <w:spacing w:line="240" w:lineRule="auto"/>
        <w:rPr>
          <w:rFonts w:ascii="Arial" w:hAnsi="Arial"/>
          <w:sz w:val="22"/>
          <w:szCs w:val="22"/>
          <w:lang w:val="it-IT"/>
        </w:rPr>
      </w:pPr>
    </w:p>
    <w:p w14:paraId="6589C7A4" w14:textId="4657E375" w:rsidR="00A62CBF" w:rsidRDefault="00A62CBF" w:rsidP="00A62CBF">
      <w:pPr>
        <w:spacing w:line="240" w:lineRule="auto"/>
        <w:rPr>
          <w:rFonts w:ascii="Arial" w:hAnsi="Arial"/>
          <w:i/>
          <w:sz w:val="22"/>
          <w:szCs w:val="22"/>
          <w:lang w:val="it-IT"/>
        </w:rPr>
      </w:pPr>
      <w:r w:rsidRPr="00A62CBF">
        <w:rPr>
          <w:rFonts w:ascii="Arial" w:hAnsi="Arial"/>
          <w:i/>
          <w:sz w:val="22"/>
          <w:szCs w:val="22"/>
          <w:lang w:val="it-IT"/>
        </w:rPr>
        <w:t xml:space="preserve">Oltre al pernottamento, è compresa la </w:t>
      </w:r>
      <w:r>
        <w:rPr>
          <w:rFonts w:ascii="Arial" w:hAnsi="Arial"/>
          <w:i/>
          <w:sz w:val="22"/>
          <w:szCs w:val="22"/>
          <w:lang w:val="it-IT"/>
        </w:rPr>
        <w:t>salita in ferrovia di montagna</w:t>
      </w:r>
      <w:r w:rsidRPr="00A62CBF">
        <w:rPr>
          <w:rFonts w:ascii="Arial" w:hAnsi="Arial"/>
          <w:i/>
          <w:sz w:val="22"/>
          <w:szCs w:val="22"/>
          <w:lang w:val="it-IT"/>
        </w:rPr>
        <w:t xml:space="preserve"> e la cena del venerdì sera, nonché la colazione del sabato e della domenica. La cena del sabato sera sarà condivisa da tutti i partecipanti.</w:t>
      </w:r>
    </w:p>
    <w:p w14:paraId="71BCC7C6" w14:textId="7247D6A3" w:rsidR="00A62CBF" w:rsidRPr="00A62CBF" w:rsidRDefault="00A62CBF" w:rsidP="00A62CBF">
      <w:pPr>
        <w:spacing w:line="240" w:lineRule="auto"/>
        <w:rPr>
          <w:rFonts w:ascii="Arial" w:hAnsi="Arial"/>
          <w:i/>
          <w:sz w:val="22"/>
          <w:szCs w:val="22"/>
          <w:lang w:val="it-IT"/>
        </w:rPr>
      </w:pPr>
      <w:r w:rsidRPr="00A62CBF">
        <w:rPr>
          <w:rFonts w:ascii="Arial" w:hAnsi="Arial"/>
          <w:i/>
          <w:sz w:val="22"/>
          <w:szCs w:val="22"/>
          <w:lang w:val="it-IT"/>
        </w:rPr>
        <w:t>Per gli adulti è prevista una tassa di soggiorno aggiuntiva di 4,60 al giorno.</w:t>
      </w:r>
    </w:p>
    <w:p w14:paraId="66B5666E" w14:textId="49022AF8" w:rsidR="00676A07" w:rsidRDefault="00676A07" w:rsidP="00A62CBF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sz w:val="22"/>
          <w:szCs w:val="22"/>
          <w:lang w:val="it-IT"/>
        </w:rPr>
      </w:pPr>
    </w:p>
    <w:p w14:paraId="73373A64" w14:textId="575FAFC8" w:rsidR="00A62CBF" w:rsidRPr="00E8757C" w:rsidRDefault="00A62CBF" w:rsidP="00A62CBF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>Biglietto sci: CHF 24.00 per atleta e giorno</w:t>
      </w:r>
    </w:p>
    <w:p w14:paraId="33175510" w14:textId="4927666C" w:rsidR="00176B7A" w:rsidRPr="00E8757C" w:rsidRDefault="00176B7A" w:rsidP="00A62CBF">
      <w:pPr>
        <w:tabs>
          <w:tab w:val="left" w:pos="3828"/>
        </w:tabs>
        <w:spacing w:line="240" w:lineRule="auto"/>
        <w:rPr>
          <w:rFonts w:ascii="Arial" w:hAnsi="Arial"/>
          <w:b/>
          <w:sz w:val="22"/>
          <w:szCs w:val="22"/>
          <w:lang w:val="it-IT"/>
        </w:rPr>
      </w:pPr>
    </w:p>
    <w:tbl>
      <w:tblPr>
        <w:tblpPr w:leftFromText="141" w:rightFromText="141" w:vertAnchor="text" w:horzAnchor="margin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2588"/>
        <w:gridCol w:w="567"/>
        <w:gridCol w:w="1985"/>
        <w:gridCol w:w="2410"/>
      </w:tblGrid>
      <w:tr w:rsidR="00A62CBF" w:rsidRPr="00B71FB3" w14:paraId="046E3837" w14:textId="77777777" w:rsidTr="00666E38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95B3885" w14:textId="77777777" w:rsidR="00A62CBF" w:rsidRPr="00A104CC" w:rsidRDefault="00A62CBF" w:rsidP="00666E38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 w:rsidRPr="00A104CC">
              <w:rPr>
                <w:rFonts w:ascii="Arial" w:hAnsi="Arial"/>
                <w:b/>
                <w:sz w:val="20"/>
              </w:rPr>
              <w:t>Variante 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4684" w14:textId="77777777" w:rsidR="00A62CBF" w:rsidRPr="00A104CC" w:rsidRDefault="00A62CBF" w:rsidP="00666E38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22DFD" w14:textId="77777777" w:rsidR="00A62CBF" w:rsidRPr="00A104CC" w:rsidRDefault="00A62CBF" w:rsidP="00666E38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B8B1C72" w14:textId="77777777" w:rsidR="00A62CBF" w:rsidRPr="00A104CC" w:rsidRDefault="00A62CBF" w:rsidP="00666E38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 w:rsidRPr="00A104CC">
              <w:rPr>
                <w:rFonts w:ascii="Arial" w:hAnsi="Arial"/>
                <w:b/>
                <w:sz w:val="20"/>
              </w:rPr>
              <w:t>Variante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43F1" w14:textId="77777777" w:rsidR="00A62CBF" w:rsidRPr="00A104CC" w:rsidRDefault="00A62CBF" w:rsidP="00666E38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A62CBF" w:rsidRPr="00B71FB3" w14:paraId="543FC24A" w14:textId="77777777" w:rsidTr="00666E38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4A49" w14:textId="64F37FEE" w:rsidR="00A62CBF" w:rsidRPr="00A104CC" w:rsidRDefault="00A62CBF" w:rsidP="00A62CB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Aloggio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7DC1" w14:textId="20B86CE3" w:rsidR="00A62CBF" w:rsidRPr="00A62CBF" w:rsidRDefault="00A62CBF" w:rsidP="00A62CBF">
            <w:pPr>
              <w:spacing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 w:rsidRPr="00A62CBF">
              <w:rPr>
                <w:rFonts w:ascii="Arial" w:hAnsi="Arial"/>
                <w:sz w:val="20"/>
                <w:lang w:val="it-CH"/>
              </w:rPr>
              <w:t>Camere doppie e di famiglia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2278A" w14:textId="77777777" w:rsidR="00A62CBF" w:rsidRPr="00A62CBF" w:rsidRDefault="00A62CBF" w:rsidP="00A62CBF">
            <w:pPr>
              <w:spacing w:line="240" w:lineRule="auto"/>
              <w:rPr>
                <w:rFonts w:ascii="Arial" w:hAnsi="Arial"/>
                <w:sz w:val="20"/>
                <w:lang w:val="it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851D" w14:textId="2BD2D391" w:rsidR="00A62CBF" w:rsidRPr="00A104CC" w:rsidRDefault="00A62CBF" w:rsidP="00A62CB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Aloggio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9B46" w14:textId="50917DD5" w:rsidR="00A62CBF" w:rsidRPr="00B71489" w:rsidRDefault="00485849" w:rsidP="00A62CB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Camere con più letti</w:t>
            </w:r>
          </w:p>
        </w:tc>
      </w:tr>
      <w:tr w:rsidR="00A62CBF" w:rsidRPr="00B71FB3" w14:paraId="01F8BB8D" w14:textId="77777777" w:rsidTr="00666E38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8672" w14:textId="20AFEA76" w:rsidR="00A62CBF" w:rsidRPr="00A104CC" w:rsidRDefault="00A62CBF" w:rsidP="00A62CB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Luogo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9D06" w14:textId="77777777" w:rsidR="00A62CBF" w:rsidRPr="00B71489" w:rsidRDefault="00A62CBF" w:rsidP="00A62CB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Pizol, Bad Ragaz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F3F8AC" w14:textId="77777777" w:rsidR="00A62CBF" w:rsidRPr="00A104CC" w:rsidRDefault="00A62CBF" w:rsidP="00A62CB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C451" w14:textId="12D4B5B1" w:rsidR="00A62CBF" w:rsidRPr="00A104CC" w:rsidRDefault="00A62CBF" w:rsidP="00A62CB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Luogo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0521" w14:textId="77777777" w:rsidR="00A62CBF" w:rsidRPr="00B71489" w:rsidRDefault="00A62CBF" w:rsidP="00A62CB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Pizol, Bad Ragaz</w:t>
            </w:r>
          </w:p>
        </w:tc>
      </w:tr>
      <w:tr w:rsidR="00A62CBF" w:rsidRPr="00B71FB3" w14:paraId="22D0C96F" w14:textId="77777777" w:rsidTr="00666E38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CDBD" w14:textId="68F95291" w:rsidR="00A62CBF" w:rsidRPr="00A104CC" w:rsidRDefault="00A62CBF" w:rsidP="00A62CB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Costo per atleta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AA60" w14:textId="77777777" w:rsidR="00A62CBF" w:rsidRPr="00B71489" w:rsidRDefault="00A62CBF" w:rsidP="00A62CB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CHF 180.-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C8DFC6" w14:textId="77777777" w:rsidR="00A62CBF" w:rsidRPr="00A104CC" w:rsidRDefault="00A62CBF" w:rsidP="00A62CB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5990" w14:textId="2794E0B3" w:rsidR="00A62CBF" w:rsidRPr="00A104CC" w:rsidRDefault="00A62CBF" w:rsidP="00A62CB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Costo per atleta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D0B6" w14:textId="77777777" w:rsidR="00A62CBF" w:rsidRPr="00B71489" w:rsidRDefault="00A62CBF" w:rsidP="00A62CB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CHF 130.-</w:t>
            </w:r>
          </w:p>
        </w:tc>
      </w:tr>
      <w:tr w:rsidR="00A62CBF" w:rsidRPr="00B71FB3" w14:paraId="1D9AA8F9" w14:textId="77777777" w:rsidTr="00666E38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6FB5" w14:textId="713EE8E8" w:rsidR="00A62CBF" w:rsidRPr="00A104CC" w:rsidRDefault="00A62CBF" w:rsidP="00A62CB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Contatto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3810" w14:textId="77777777" w:rsidR="00A62CBF" w:rsidRPr="00CB2217" w:rsidRDefault="00A62CBF" w:rsidP="00A62CBF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B2217">
              <w:rPr>
                <w:rFonts w:ascii="Arial" w:hAnsi="Arial" w:cs="Arial"/>
                <w:color w:val="000000"/>
                <w:sz w:val="20"/>
              </w:rPr>
              <w:t>+41 81 300 48 30</w:t>
            </w:r>
          </w:p>
          <w:p w14:paraId="72019853" w14:textId="77777777" w:rsidR="00A62CBF" w:rsidRPr="00CB2217" w:rsidRDefault="00485849" w:rsidP="00A62CBF">
            <w:pPr>
              <w:spacing w:line="240" w:lineRule="auto"/>
              <w:rPr>
                <w:rFonts w:ascii="Arial" w:hAnsi="Arial" w:cs="Arial"/>
                <w:sz w:val="20"/>
              </w:rPr>
            </w:pPr>
            <w:hyperlink r:id="rId8" w:history="1">
              <w:r w:rsidR="00A62CBF" w:rsidRPr="00CB2217">
                <w:rPr>
                  <w:rStyle w:val="Hyperlink"/>
                  <w:rFonts w:ascii="Arial" w:hAnsi="Arial" w:cs="Arial"/>
                  <w:color w:val="000000"/>
                  <w:sz w:val="20"/>
                </w:rPr>
                <w:t>gastro@pizol.com</w:t>
              </w:r>
            </w:hyperlink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D922D" w14:textId="77777777" w:rsidR="00A62CBF" w:rsidRPr="00CB2217" w:rsidRDefault="00A62CBF" w:rsidP="00A62CBF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A316" w14:textId="78D698A7" w:rsidR="00A62CBF" w:rsidRPr="00CB2217" w:rsidRDefault="00A62CBF" w:rsidP="00A62CBF">
            <w:pPr>
              <w:spacing w:line="240" w:lineRule="auto"/>
              <w:ind w:left="231" w:hanging="231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Contatto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5B8F" w14:textId="77777777" w:rsidR="00A62CBF" w:rsidRPr="00CB2217" w:rsidRDefault="00A62CBF" w:rsidP="00A62CBF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B2217">
              <w:rPr>
                <w:rFonts w:ascii="Arial" w:hAnsi="Arial" w:cs="Arial"/>
                <w:color w:val="000000"/>
                <w:sz w:val="20"/>
              </w:rPr>
              <w:t>+41 81 300 48 30</w:t>
            </w:r>
          </w:p>
          <w:p w14:paraId="71F34B3F" w14:textId="77777777" w:rsidR="00A62CBF" w:rsidRPr="00CB2217" w:rsidRDefault="00485849" w:rsidP="00A62CBF">
            <w:pPr>
              <w:spacing w:line="240" w:lineRule="auto"/>
              <w:rPr>
                <w:rFonts w:ascii="Arial" w:hAnsi="Arial" w:cs="Arial"/>
                <w:sz w:val="20"/>
              </w:rPr>
            </w:pPr>
            <w:hyperlink r:id="rId9" w:history="1">
              <w:r w:rsidR="00A62CBF" w:rsidRPr="00CB2217">
                <w:rPr>
                  <w:rStyle w:val="Hyperlink"/>
                  <w:rFonts w:ascii="Arial" w:hAnsi="Arial" w:cs="Arial"/>
                  <w:color w:val="000000"/>
                  <w:sz w:val="20"/>
                </w:rPr>
                <w:t>gastro@pizol.com</w:t>
              </w:r>
            </w:hyperlink>
          </w:p>
        </w:tc>
      </w:tr>
    </w:tbl>
    <w:p w14:paraId="6E3DE890" w14:textId="77777777" w:rsidR="009B0ECE" w:rsidRDefault="009B0ECE" w:rsidP="0041733F">
      <w:pPr>
        <w:tabs>
          <w:tab w:val="left" w:pos="3828"/>
        </w:tabs>
        <w:spacing w:after="120" w:line="240" w:lineRule="auto"/>
        <w:ind w:left="3828" w:hanging="3828"/>
        <w:jc w:val="left"/>
        <w:rPr>
          <w:rFonts w:ascii="Arial" w:hAnsi="Arial"/>
          <w:sz w:val="22"/>
          <w:szCs w:val="22"/>
          <w:lang w:val="it-IT"/>
        </w:rPr>
      </w:pPr>
    </w:p>
    <w:p w14:paraId="77B8B5CD" w14:textId="77777777" w:rsidR="0051359D" w:rsidRPr="003319A5" w:rsidRDefault="0051359D" w:rsidP="00A62CBF">
      <w:pPr>
        <w:tabs>
          <w:tab w:val="left" w:pos="3828"/>
        </w:tabs>
        <w:spacing w:line="240" w:lineRule="auto"/>
        <w:ind w:left="3828" w:hanging="3828"/>
        <w:jc w:val="center"/>
        <w:rPr>
          <w:rFonts w:ascii="Arial" w:hAnsi="Arial"/>
          <w:sz w:val="20"/>
          <w:lang w:val="it-IT"/>
        </w:rPr>
      </w:pPr>
    </w:p>
    <w:tbl>
      <w:tblPr>
        <w:tblpPr w:leftFromText="141" w:rightFromText="141" w:vertAnchor="text" w:horzAnchor="margin" w:tblpY="124"/>
        <w:tblOverlap w:val="never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</w:tblGrid>
      <w:tr w:rsidR="0041733F" w:rsidRPr="00E8757C" w14:paraId="5311CC34" w14:textId="77777777" w:rsidTr="0041733F">
        <w:trPr>
          <w:trHeight w:val="56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14:paraId="07DC35A6" w14:textId="77777777" w:rsidR="0041733F" w:rsidRPr="00E8757C" w:rsidRDefault="0041733F" w:rsidP="0041733F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b/>
                <w:sz w:val="20"/>
                <w:lang w:val="it-IT"/>
              </w:rPr>
              <w:t>Termine d‘iscrizione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2C379" w14:textId="40D0C14E" w:rsidR="0041733F" w:rsidRPr="00A62CBF" w:rsidRDefault="0041733F" w:rsidP="00A62CBF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A62CBF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it-IT"/>
              </w:rPr>
              <w:t xml:space="preserve">15 </w:t>
            </w:r>
            <w:r w:rsidR="00A62CBF" w:rsidRPr="00A62CBF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it-IT"/>
              </w:rPr>
              <w:t>settembre 2024</w:t>
            </w:r>
          </w:p>
        </w:tc>
      </w:tr>
    </w:tbl>
    <w:p w14:paraId="5F1F7DAE" w14:textId="77777777" w:rsidR="0051359D" w:rsidRPr="003319A5" w:rsidRDefault="0051359D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sz w:val="20"/>
          <w:lang w:val="it-IT"/>
        </w:rPr>
      </w:pPr>
    </w:p>
    <w:p w14:paraId="748ABE0D" w14:textId="77777777" w:rsidR="0051359D" w:rsidRPr="003319A5" w:rsidRDefault="0051359D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sz w:val="20"/>
          <w:lang w:val="it-IT"/>
        </w:rPr>
      </w:pPr>
    </w:p>
    <w:p w14:paraId="7D84BD99" w14:textId="77777777" w:rsidR="0051359D" w:rsidRDefault="0051359D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sz w:val="16"/>
          <w:szCs w:val="16"/>
          <w:lang w:val="it-IT"/>
        </w:rPr>
      </w:pPr>
    </w:p>
    <w:p w14:paraId="41D20AE0" w14:textId="77777777" w:rsidR="0041733F" w:rsidRDefault="0041733F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sz w:val="16"/>
          <w:szCs w:val="16"/>
          <w:lang w:val="it-IT"/>
        </w:rPr>
      </w:pPr>
    </w:p>
    <w:p w14:paraId="12737BED" w14:textId="77777777" w:rsidR="0041733F" w:rsidRDefault="0041733F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sz w:val="16"/>
          <w:szCs w:val="16"/>
          <w:lang w:val="it-IT"/>
        </w:rPr>
      </w:pPr>
    </w:p>
    <w:p w14:paraId="0DA095E6" w14:textId="31F8020D" w:rsidR="008D5285" w:rsidRPr="00E8757C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sz w:val="16"/>
          <w:szCs w:val="16"/>
          <w:lang w:val="it-IT"/>
        </w:rPr>
      </w:pPr>
      <w:r w:rsidRPr="00E8757C">
        <w:rPr>
          <w:rFonts w:ascii="Arial" w:hAnsi="Arial"/>
          <w:sz w:val="16"/>
          <w:szCs w:val="16"/>
          <w:lang w:val="it-IT"/>
        </w:rPr>
        <w:t xml:space="preserve">&gt;&gt;&gt; </w:t>
      </w:r>
      <w:r w:rsidR="00D64CE3" w:rsidRPr="00E8757C">
        <w:rPr>
          <w:rFonts w:ascii="Arial" w:hAnsi="Arial"/>
          <w:sz w:val="16"/>
          <w:szCs w:val="16"/>
          <w:lang w:val="it-IT"/>
        </w:rPr>
        <w:t>Iscrizione pagina seguente</w:t>
      </w:r>
    </w:p>
    <w:p w14:paraId="64A34C41" w14:textId="02BCE8BF" w:rsidR="008D5285" w:rsidRPr="00E8757C" w:rsidRDefault="0051359D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  <w:lang w:val="it-IT"/>
        </w:rPr>
      </w:pPr>
      <w:r w:rsidRPr="00E8757C">
        <w:rPr>
          <w:rFonts w:ascii="Arial" w:hAnsi="Arial"/>
          <w:b/>
          <w:sz w:val="22"/>
          <w:szCs w:val="22"/>
          <w:lang w:val="it-IT"/>
        </w:rPr>
        <w:t xml:space="preserve"> </w:t>
      </w:r>
      <w:r w:rsidR="008D5285" w:rsidRPr="00E8757C">
        <w:rPr>
          <w:rFonts w:ascii="Arial" w:hAnsi="Arial"/>
          <w:b/>
          <w:sz w:val="22"/>
          <w:szCs w:val="22"/>
          <w:lang w:val="it-IT"/>
        </w:rPr>
        <w:br w:type="page"/>
      </w:r>
    </w:p>
    <w:p w14:paraId="67B14030" w14:textId="77777777" w:rsidR="001A225A" w:rsidRPr="00E8757C" w:rsidRDefault="001A225A" w:rsidP="001A225A">
      <w:pPr>
        <w:spacing w:line="240" w:lineRule="auto"/>
        <w:rPr>
          <w:rFonts w:ascii="Arial" w:hAnsi="Arial" w:cs="Arial"/>
          <w:b/>
          <w:bCs/>
          <w:lang w:val="it-IT"/>
        </w:rPr>
      </w:pPr>
      <w:r w:rsidRPr="00E8757C">
        <w:rPr>
          <w:rFonts w:ascii="Arial" w:hAnsi="Arial" w:cs="Arial"/>
          <w:b/>
          <w:bCs/>
          <w:lang w:val="it-IT"/>
        </w:rPr>
        <w:lastRenderedPageBreak/>
        <w:t>Formular</w:t>
      </w:r>
      <w:r w:rsidR="00FD67BF" w:rsidRPr="00E8757C">
        <w:rPr>
          <w:rFonts w:ascii="Arial" w:hAnsi="Arial" w:cs="Arial"/>
          <w:b/>
          <w:bCs/>
          <w:lang w:val="it-IT"/>
        </w:rPr>
        <w:t>io</w:t>
      </w:r>
      <w:r w:rsidRPr="00E8757C">
        <w:rPr>
          <w:rFonts w:ascii="Arial" w:hAnsi="Arial" w:cs="Arial"/>
          <w:b/>
          <w:bCs/>
          <w:lang w:val="it-IT"/>
        </w:rPr>
        <w:t xml:space="preserve"> d'iscrizione per una manifestazione Arge Alp:</w:t>
      </w:r>
    </w:p>
    <w:p w14:paraId="15F864D4" w14:textId="77777777" w:rsidR="008D5285" w:rsidRPr="00E8757C" w:rsidRDefault="008D5285" w:rsidP="008D5285">
      <w:pPr>
        <w:spacing w:line="240" w:lineRule="auto"/>
        <w:rPr>
          <w:rFonts w:ascii="Arial" w:hAnsi="Arial"/>
          <w:b/>
          <w:szCs w:val="24"/>
          <w:lang w:val="it-IT"/>
        </w:rPr>
      </w:pPr>
    </w:p>
    <w:p w14:paraId="7540E85D" w14:textId="77777777" w:rsidR="008D5285" w:rsidRPr="00E8757C" w:rsidRDefault="00254D16" w:rsidP="00254D16">
      <w:pPr>
        <w:tabs>
          <w:tab w:val="left" w:pos="2268"/>
        </w:tabs>
        <w:spacing w:line="240" w:lineRule="auto"/>
        <w:rPr>
          <w:rFonts w:ascii="Arial" w:hAnsi="Arial"/>
          <w:b/>
          <w:szCs w:val="24"/>
          <w:lang w:val="it-IT"/>
        </w:rPr>
      </w:pPr>
      <w:r w:rsidRPr="00E8757C">
        <w:rPr>
          <w:rFonts w:ascii="Arial" w:hAnsi="Arial"/>
          <w:b/>
          <w:szCs w:val="24"/>
          <w:lang w:val="it-IT"/>
        </w:rPr>
        <w:t xml:space="preserve">Regione membro: </w:t>
      </w:r>
      <w:r w:rsidR="008D5285" w:rsidRPr="00E8757C">
        <w:rPr>
          <w:rFonts w:ascii="Arial" w:hAnsi="Arial"/>
          <w:b/>
          <w:szCs w:val="24"/>
          <w:lang w:val="it-IT"/>
        </w:rPr>
        <w:t xml:space="preserve"> </w:t>
      </w:r>
      <w:r w:rsidR="008D5285" w:rsidRPr="00E8757C">
        <w:rPr>
          <w:rFonts w:ascii="Arial" w:hAnsi="Arial"/>
          <w:b/>
          <w:szCs w:val="24"/>
          <w:lang w:val="it-IT"/>
        </w:rPr>
        <w:tab/>
      </w:r>
      <w:r w:rsidR="008D5285" w:rsidRPr="00E8757C">
        <w:rPr>
          <w:rFonts w:ascii="Arial" w:hAnsi="Arial"/>
          <w:b/>
          <w:color w:val="006600"/>
          <w:sz w:val="32"/>
          <w:szCs w:val="32"/>
          <w:lang w:val="it-IT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="008D5285" w:rsidRPr="00E8757C">
        <w:rPr>
          <w:rFonts w:ascii="Arial" w:hAnsi="Arial"/>
          <w:b/>
          <w:color w:val="006600"/>
          <w:sz w:val="32"/>
          <w:szCs w:val="32"/>
          <w:lang w:val="it-IT"/>
        </w:rPr>
        <w:instrText xml:space="preserve"> FORMTEXT </w:instrText>
      </w:r>
      <w:r w:rsidR="008D5285" w:rsidRPr="00E8757C">
        <w:rPr>
          <w:rFonts w:ascii="Arial" w:hAnsi="Arial"/>
          <w:b/>
          <w:color w:val="006600"/>
          <w:sz w:val="32"/>
          <w:szCs w:val="32"/>
          <w:lang w:val="it-IT"/>
        </w:rPr>
      </w:r>
      <w:r w:rsidR="008D5285" w:rsidRPr="00E8757C">
        <w:rPr>
          <w:rFonts w:ascii="Arial" w:hAnsi="Arial"/>
          <w:b/>
          <w:color w:val="006600"/>
          <w:sz w:val="32"/>
          <w:szCs w:val="32"/>
          <w:lang w:val="it-IT"/>
        </w:rPr>
        <w:fldChar w:fldCharType="separate"/>
      </w:r>
      <w:bookmarkStart w:id="1" w:name="_GoBack"/>
      <w:r w:rsidR="008D5285" w:rsidRPr="00E8757C">
        <w:rPr>
          <w:rFonts w:ascii="Arial" w:hAnsi="Arial"/>
          <w:b/>
          <w:color w:val="006600"/>
          <w:sz w:val="32"/>
          <w:szCs w:val="32"/>
          <w:lang w:val="it-IT"/>
        </w:rPr>
        <w:t> </w:t>
      </w:r>
      <w:r w:rsidR="008D5285" w:rsidRPr="00E8757C">
        <w:rPr>
          <w:rFonts w:ascii="Arial" w:hAnsi="Arial"/>
          <w:b/>
          <w:color w:val="006600"/>
          <w:sz w:val="32"/>
          <w:szCs w:val="32"/>
          <w:lang w:val="it-IT"/>
        </w:rPr>
        <w:t> </w:t>
      </w:r>
      <w:r w:rsidR="008D5285" w:rsidRPr="00E8757C">
        <w:rPr>
          <w:rFonts w:ascii="Arial" w:hAnsi="Arial"/>
          <w:b/>
          <w:color w:val="006600"/>
          <w:sz w:val="32"/>
          <w:szCs w:val="32"/>
          <w:lang w:val="it-IT"/>
        </w:rPr>
        <w:t> </w:t>
      </w:r>
      <w:r w:rsidR="008D5285" w:rsidRPr="00E8757C">
        <w:rPr>
          <w:rFonts w:ascii="Arial" w:hAnsi="Arial"/>
          <w:b/>
          <w:color w:val="006600"/>
          <w:sz w:val="32"/>
          <w:szCs w:val="32"/>
          <w:lang w:val="it-IT"/>
        </w:rPr>
        <w:t> </w:t>
      </w:r>
      <w:r w:rsidR="008D5285" w:rsidRPr="00E8757C">
        <w:rPr>
          <w:rFonts w:ascii="Arial" w:hAnsi="Arial"/>
          <w:b/>
          <w:color w:val="006600"/>
          <w:sz w:val="32"/>
          <w:szCs w:val="32"/>
          <w:lang w:val="it-IT"/>
        </w:rPr>
        <w:t> </w:t>
      </w:r>
      <w:bookmarkEnd w:id="1"/>
      <w:r w:rsidR="008D5285" w:rsidRPr="00E8757C">
        <w:rPr>
          <w:rFonts w:ascii="Arial" w:hAnsi="Arial"/>
          <w:b/>
          <w:color w:val="006600"/>
          <w:sz w:val="32"/>
          <w:szCs w:val="32"/>
          <w:lang w:val="it-IT"/>
        </w:rPr>
        <w:fldChar w:fldCharType="end"/>
      </w:r>
      <w:bookmarkEnd w:id="0"/>
    </w:p>
    <w:p w14:paraId="561F1F56" w14:textId="77777777" w:rsidR="008D5285" w:rsidRPr="00E8757C" w:rsidRDefault="008D5285" w:rsidP="008D5285">
      <w:pPr>
        <w:spacing w:line="240" w:lineRule="auto"/>
        <w:rPr>
          <w:rFonts w:ascii="Arial" w:hAnsi="Arial"/>
          <w:b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530"/>
      </w:tblGrid>
      <w:tr w:rsidR="00BA43A7" w:rsidRPr="00E8757C" w14:paraId="0987BC9E" w14:textId="77777777" w:rsidTr="00BA43A7">
        <w:tc>
          <w:tcPr>
            <w:tcW w:w="4890" w:type="dxa"/>
          </w:tcPr>
          <w:p w14:paraId="03020149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Nome della manifestazione:</w:t>
            </w:r>
          </w:p>
        </w:tc>
        <w:tc>
          <w:tcPr>
            <w:tcW w:w="4681" w:type="dxa"/>
          </w:tcPr>
          <w:p w14:paraId="7EF7F53A" w14:textId="633CC20E" w:rsidR="00BA43A7" w:rsidRPr="00E8757C" w:rsidRDefault="00A62CBF" w:rsidP="00BA43A7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Arge Alp sci alpino</w:t>
            </w:r>
          </w:p>
        </w:tc>
      </w:tr>
      <w:tr w:rsidR="00BA43A7" w:rsidRPr="00E8757C" w14:paraId="46609F62" w14:textId="77777777" w:rsidTr="00BA43A7">
        <w:tc>
          <w:tcPr>
            <w:tcW w:w="4890" w:type="dxa"/>
          </w:tcPr>
          <w:p w14:paraId="375BBE42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Luogo/luoghi della manifestazione:</w:t>
            </w:r>
          </w:p>
        </w:tc>
        <w:tc>
          <w:tcPr>
            <w:tcW w:w="4681" w:type="dxa"/>
          </w:tcPr>
          <w:p w14:paraId="559EC10B" w14:textId="56857D27" w:rsidR="00BA43A7" w:rsidRPr="00E8757C" w:rsidRDefault="00A62CBF" w:rsidP="00BA43A7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Pizol (Bad Ragaz)</w:t>
            </w:r>
          </w:p>
        </w:tc>
      </w:tr>
      <w:tr w:rsidR="00BA43A7" w:rsidRPr="00E8757C" w14:paraId="6D1C22AC" w14:textId="77777777" w:rsidTr="00BA43A7">
        <w:tc>
          <w:tcPr>
            <w:tcW w:w="4890" w:type="dxa"/>
          </w:tcPr>
          <w:p w14:paraId="03CF4B05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Regione organizzatrice:</w:t>
            </w:r>
          </w:p>
        </w:tc>
        <w:tc>
          <w:tcPr>
            <w:tcW w:w="4681" w:type="dxa"/>
          </w:tcPr>
          <w:p w14:paraId="427DBF2E" w14:textId="41189036" w:rsidR="00BA43A7" w:rsidRPr="00952609" w:rsidRDefault="00A62CBF" w:rsidP="00BA43A7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Cs/>
                <w:sz w:val="20"/>
                <w:lang w:val="it-IT"/>
              </w:rPr>
            </w:pPr>
            <w:r>
              <w:rPr>
                <w:rFonts w:ascii="Arial" w:hAnsi="Arial"/>
                <w:bCs/>
                <w:sz w:val="20"/>
                <w:lang w:val="it-IT"/>
              </w:rPr>
              <w:t>San Gallo</w:t>
            </w:r>
          </w:p>
        </w:tc>
      </w:tr>
      <w:tr w:rsidR="00BA43A7" w:rsidRPr="00E8757C" w14:paraId="66A29E57" w14:textId="77777777" w:rsidTr="00BA43A7">
        <w:tc>
          <w:tcPr>
            <w:tcW w:w="4890" w:type="dxa"/>
          </w:tcPr>
          <w:p w14:paraId="6B6B0DF4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Numero di atleti:</w:t>
            </w:r>
          </w:p>
        </w:tc>
        <w:tc>
          <w:tcPr>
            <w:tcW w:w="4681" w:type="dxa"/>
          </w:tcPr>
          <w:p w14:paraId="05033205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instrText xml:space="preserve"> FORMTEXT </w:instrText>
            </w:r>
            <w:r w:rsidRPr="00E8757C">
              <w:rPr>
                <w:rFonts w:ascii="Arial" w:hAnsi="Arial"/>
                <w:b/>
                <w:sz w:val="20"/>
                <w:lang w:val="it-IT"/>
              </w:rP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</w:tr>
      <w:tr w:rsidR="00BA43A7" w:rsidRPr="00E8757C" w14:paraId="393A48E8" w14:textId="77777777" w:rsidTr="00BA43A7">
        <w:tc>
          <w:tcPr>
            <w:tcW w:w="4890" w:type="dxa"/>
          </w:tcPr>
          <w:p w14:paraId="07A1561C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Numero di accompagnatori/allenatori/staff:</w:t>
            </w:r>
          </w:p>
        </w:tc>
        <w:tc>
          <w:tcPr>
            <w:tcW w:w="4681" w:type="dxa"/>
          </w:tcPr>
          <w:p w14:paraId="5371363B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instrText xml:space="preserve"> FORMTEXT </w:instrText>
            </w:r>
            <w:r w:rsidRPr="00E8757C">
              <w:rPr>
                <w:rFonts w:ascii="Arial" w:hAnsi="Arial"/>
                <w:b/>
                <w:sz w:val="20"/>
                <w:lang w:val="it-IT"/>
              </w:rP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</w:tr>
      <w:tr w:rsidR="00BA43A7" w:rsidRPr="00E8757C" w14:paraId="089AD6BC" w14:textId="77777777" w:rsidTr="00BA43A7">
        <w:tc>
          <w:tcPr>
            <w:tcW w:w="4890" w:type="dxa"/>
          </w:tcPr>
          <w:p w14:paraId="0C0BAD19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Note per l’organizzatore:</w:t>
            </w:r>
          </w:p>
        </w:tc>
        <w:tc>
          <w:tcPr>
            <w:tcW w:w="4681" w:type="dxa"/>
          </w:tcPr>
          <w:p w14:paraId="36FC5021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E8757C">
              <w:rPr>
                <w:rFonts w:ascii="Arial" w:hAnsi="Arial"/>
                <w:b/>
                <w:sz w:val="20"/>
                <w:lang w:val="it-IT"/>
              </w:rPr>
              <w:instrText xml:space="preserve"> FORMTEXT </w:instrText>
            </w:r>
            <w:r w:rsidRPr="00E8757C">
              <w:rPr>
                <w:rFonts w:ascii="Arial" w:hAnsi="Arial"/>
                <w:b/>
                <w:sz w:val="20"/>
                <w:lang w:val="it-IT"/>
              </w:rP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  <w:bookmarkEnd w:id="2"/>
          </w:p>
        </w:tc>
      </w:tr>
      <w:tr w:rsidR="00BA43A7" w:rsidRPr="00E8757C" w14:paraId="482E89C3" w14:textId="77777777" w:rsidTr="00BA43A7">
        <w:tc>
          <w:tcPr>
            <w:tcW w:w="9571" w:type="dxa"/>
            <w:gridSpan w:val="2"/>
          </w:tcPr>
          <w:p w14:paraId="372CAE7C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b/>
                <w:sz w:val="20"/>
                <w:lang w:val="it-IT"/>
              </w:rPr>
              <w:t>Capo delegazione:</w:t>
            </w:r>
          </w:p>
        </w:tc>
      </w:tr>
      <w:tr w:rsidR="00BA43A7" w:rsidRPr="00E8757C" w14:paraId="111762A3" w14:textId="77777777" w:rsidTr="00BA43A7">
        <w:tc>
          <w:tcPr>
            <w:tcW w:w="4890" w:type="dxa"/>
          </w:tcPr>
          <w:p w14:paraId="3C67D8F4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Nome, cognome:</w:t>
            </w:r>
          </w:p>
        </w:tc>
        <w:tc>
          <w:tcPr>
            <w:tcW w:w="4681" w:type="dxa"/>
          </w:tcPr>
          <w:p w14:paraId="76FADDAE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instrText xml:space="preserve"> FORMTEXT </w:instrText>
            </w:r>
            <w:r w:rsidRPr="00E8757C">
              <w:rPr>
                <w:rFonts w:ascii="Arial" w:hAnsi="Arial"/>
                <w:b/>
                <w:sz w:val="20"/>
                <w:lang w:val="it-IT"/>
              </w:rP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</w:tr>
      <w:tr w:rsidR="00BA43A7" w:rsidRPr="00E8757C" w14:paraId="7D7DAE47" w14:textId="77777777" w:rsidTr="00BA43A7">
        <w:tc>
          <w:tcPr>
            <w:tcW w:w="4890" w:type="dxa"/>
          </w:tcPr>
          <w:p w14:paraId="492FB598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Indirizzo:</w:t>
            </w:r>
          </w:p>
        </w:tc>
        <w:tc>
          <w:tcPr>
            <w:tcW w:w="4681" w:type="dxa"/>
          </w:tcPr>
          <w:p w14:paraId="465672C4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instrText xml:space="preserve"> FORMTEXT </w:instrText>
            </w:r>
            <w:r w:rsidRPr="00E8757C">
              <w:rPr>
                <w:rFonts w:ascii="Arial" w:hAnsi="Arial"/>
                <w:b/>
                <w:sz w:val="20"/>
                <w:lang w:val="it-IT"/>
              </w:rP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</w:tr>
      <w:tr w:rsidR="00BA43A7" w:rsidRPr="00E8757C" w14:paraId="45CA013B" w14:textId="77777777" w:rsidTr="00BA43A7">
        <w:tc>
          <w:tcPr>
            <w:tcW w:w="4890" w:type="dxa"/>
          </w:tcPr>
          <w:p w14:paraId="5993DB45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CAP, Comune:</w:t>
            </w:r>
          </w:p>
        </w:tc>
        <w:tc>
          <w:tcPr>
            <w:tcW w:w="4681" w:type="dxa"/>
          </w:tcPr>
          <w:p w14:paraId="184FBB1D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instrText xml:space="preserve"> FORMTEXT </w:instrText>
            </w:r>
            <w:r w:rsidRPr="00E8757C">
              <w:rPr>
                <w:rFonts w:ascii="Arial" w:hAnsi="Arial"/>
                <w:b/>
                <w:sz w:val="20"/>
                <w:lang w:val="it-IT"/>
              </w:rP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</w:tr>
      <w:tr w:rsidR="00BA43A7" w:rsidRPr="00E8757C" w14:paraId="18707B7E" w14:textId="77777777" w:rsidTr="00BA43A7">
        <w:tc>
          <w:tcPr>
            <w:tcW w:w="4890" w:type="dxa"/>
          </w:tcPr>
          <w:p w14:paraId="719E0906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Telefono:</w:t>
            </w:r>
          </w:p>
        </w:tc>
        <w:tc>
          <w:tcPr>
            <w:tcW w:w="4681" w:type="dxa"/>
          </w:tcPr>
          <w:p w14:paraId="56CD2E27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instrText xml:space="preserve"> FORMTEXT </w:instrText>
            </w:r>
            <w:r w:rsidRPr="00E8757C">
              <w:rPr>
                <w:rFonts w:ascii="Arial" w:hAnsi="Arial"/>
                <w:b/>
                <w:sz w:val="20"/>
                <w:lang w:val="it-IT"/>
              </w:rP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</w:tr>
      <w:tr w:rsidR="00BA43A7" w:rsidRPr="00E8757C" w14:paraId="4CC8485C" w14:textId="77777777" w:rsidTr="00BA43A7">
        <w:tc>
          <w:tcPr>
            <w:tcW w:w="4890" w:type="dxa"/>
          </w:tcPr>
          <w:p w14:paraId="2E3E44C6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Fax:</w:t>
            </w:r>
          </w:p>
        </w:tc>
        <w:tc>
          <w:tcPr>
            <w:tcW w:w="4681" w:type="dxa"/>
          </w:tcPr>
          <w:p w14:paraId="25E13C05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instrText xml:space="preserve"> FORMTEXT </w:instrText>
            </w:r>
            <w:r w:rsidRPr="00E8757C">
              <w:rPr>
                <w:rFonts w:ascii="Arial" w:hAnsi="Arial"/>
                <w:b/>
                <w:sz w:val="20"/>
                <w:lang w:val="it-IT"/>
              </w:rP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</w:tr>
      <w:tr w:rsidR="00BA43A7" w:rsidRPr="00E8757C" w14:paraId="056BF89B" w14:textId="77777777" w:rsidTr="00BA43A7">
        <w:tc>
          <w:tcPr>
            <w:tcW w:w="4890" w:type="dxa"/>
          </w:tcPr>
          <w:p w14:paraId="3A8CC245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E-mail:</w:t>
            </w:r>
          </w:p>
        </w:tc>
        <w:tc>
          <w:tcPr>
            <w:tcW w:w="4681" w:type="dxa"/>
          </w:tcPr>
          <w:p w14:paraId="4505AA88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instrText xml:space="preserve"> FORMTEXT </w:instrText>
            </w:r>
            <w:r w:rsidRPr="00E8757C">
              <w:rPr>
                <w:rFonts w:ascii="Arial" w:hAnsi="Arial"/>
                <w:b/>
                <w:sz w:val="20"/>
                <w:lang w:val="it-IT"/>
              </w:rP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</w:tr>
    </w:tbl>
    <w:p w14:paraId="1A2CF394" w14:textId="77777777" w:rsidR="008D5285" w:rsidRPr="00E8757C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it-IT"/>
        </w:rPr>
      </w:pPr>
    </w:p>
    <w:p w14:paraId="4989411E" w14:textId="77777777" w:rsidR="008D5285" w:rsidRPr="00E8757C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it-IT"/>
        </w:rPr>
      </w:pPr>
    </w:p>
    <w:p w14:paraId="3193F943" w14:textId="77777777" w:rsidR="008D5285" w:rsidRPr="00E8757C" w:rsidRDefault="00D64CE3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E8757C">
        <w:rPr>
          <w:rFonts w:ascii="Arial" w:hAnsi="Arial" w:cs="Arial"/>
          <w:sz w:val="18"/>
          <w:szCs w:val="18"/>
          <w:lang w:val="it-IT"/>
        </w:rPr>
        <w:t xml:space="preserve">L’iscrizione deve essere inviata </w:t>
      </w:r>
      <w:r w:rsidR="004651D1" w:rsidRPr="00E8757C">
        <w:rPr>
          <w:rFonts w:ascii="Arial" w:hAnsi="Arial" w:cs="Arial"/>
          <w:sz w:val="18"/>
          <w:szCs w:val="18"/>
          <w:lang w:val="it-IT"/>
        </w:rPr>
        <w:t>a</w:t>
      </w:r>
      <w:r w:rsidRPr="00E8757C">
        <w:rPr>
          <w:rFonts w:ascii="Arial" w:hAnsi="Arial" w:cs="Arial"/>
          <w:sz w:val="18"/>
          <w:szCs w:val="18"/>
          <w:lang w:val="it-IT"/>
        </w:rPr>
        <w:t>lla direzione del progetto:</w:t>
      </w:r>
    </w:p>
    <w:p w14:paraId="14CE3F42" w14:textId="77777777" w:rsidR="008D5285" w:rsidRPr="00E8757C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it-IT"/>
        </w:rPr>
      </w:pPr>
    </w:p>
    <w:p w14:paraId="475D7821" w14:textId="77777777" w:rsidR="008D5285" w:rsidRPr="00E8757C" w:rsidRDefault="00D64CE3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E8757C">
        <w:rPr>
          <w:rFonts w:ascii="Arial" w:hAnsi="Arial" w:cs="Arial"/>
          <w:b/>
          <w:sz w:val="18"/>
          <w:szCs w:val="18"/>
          <w:lang w:val="it-IT"/>
        </w:rPr>
        <w:t xml:space="preserve">Ufficio per la scuola popolare e lo sport, Sezione sport, </w:t>
      </w:r>
      <w:r w:rsidR="005A2030" w:rsidRPr="00E8757C">
        <w:rPr>
          <w:rFonts w:ascii="Arial" w:hAnsi="Arial" w:cs="Arial"/>
          <w:b/>
          <w:sz w:val="18"/>
          <w:szCs w:val="18"/>
          <w:lang w:val="it-IT"/>
        </w:rPr>
        <w:t>Quaderstrassse 17</w:t>
      </w:r>
      <w:r w:rsidRPr="00E8757C">
        <w:rPr>
          <w:rFonts w:ascii="Arial" w:hAnsi="Arial" w:cs="Arial"/>
          <w:b/>
          <w:sz w:val="18"/>
          <w:szCs w:val="18"/>
          <w:lang w:val="it-IT"/>
        </w:rPr>
        <w:t>, CH-7000 Coira</w:t>
      </w:r>
    </w:p>
    <w:p w14:paraId="67D669D2" w14:textId="77777777" w:rsidR="008D5285" w:rsidRPr="00E8757C" w:rsidRDefault="00485849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hyperlink r:id="rId10" w:history="1">
        <w:r w:rsidR="005A2030" w:rsidRPr="00E8757C">
          <w:rPr>
            <w:rStyle w:val="Hyperlink"/>
            <w:rFonts w:ascii="Arial" w:hAnsi="Arial" w:cs="Arial"/>
            <w:b/>
            <w:sz w:val="18"/>
            <w:szCs w:val="18"/>
            <w:lang w:val="it-IT"/>
          </w:rPr>
          <w:t>info@argealp-sport.org</w:t>
        </w:r>
      </w:hyperlink>
    </w:p>
    <w:p w14:paraId="27A68358" w14:textId="77777777" w:rsidR="005A2030" w:rsidRPr="00D64CE3" w:rsidRDefault="005A2030" w:rsidP="008D5285">
      <w:pPr>
        <w:spacing w:line="240" w:lineRule="auto"/>
        <w:jc w:val="center"/>
        <w:rPr>
          <w:rFonts w:ascii="Arial" w:hAnsi="Arial" w:cs="Arial"/>
          <w:b/>
          <w:sz w:val="22"/>
          <w:szCs w:val="22"/>
          <w:lang w:val="fr-CH"/>
        </w:rPr>
      </w:pPr>
    </w:p>
    <w:p w14:paraId="3A098995" w14:textId="77777777" w:rsidR="008D5285" w:rsidRPr="00D64CE3" w:rsidRDefault="008D5285">
      <w:pPr>
        <w:rPr>
          <w:sz w:val="22"/>
          <w:szCs w:val="22"/>
          <w:lang w:val="fr-CH"/>
        </w:rPr>
      </w:pPr>
    </w:p>
    <w:sectPr w:rsidR="008D5285" w:rsidRPr="00D64CE3" w:rsidSect="005958F4">
      <w:headerReference w:type="default" r:id="rId11"/>
      <w:footerReference w:type="default" r:id="rId12"/>
      <w:headerReference w:type="first" r:id="rId13"/>
      <w:pgSz w:w="11906" w:h="16838"/>
      <w:pgMar w:top="1417" w:right="1134" w:bottom="426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AD4F2" w14:textId="77777777" w:rsidR="008811C4" w:rsidRDefault="008811C4" w:rsidP="00FF320E">
      <w:r>
        <w:separator/>
      </w:r>
    </w:p>
  </w:endnote>
  <w:endnote w:type="continuationSeparator" w:id="0">
    <w:p w14:paraId="56982FD7" w14:textId="77777777" w:rsidR="008811C4" w:rsidRDefault="008811C4" w:rsidP="00FF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4AC2F" w14:textId="77777777" w:rsidR="008D5285" w:rsidRPr="008D5285" w:rsidRDefault="008D5285">
    <w:pPr>
      <w:pStyle w:val="Fuzeile"/>
      <w:rPr>
        <w:lang w:val="de-CH"/>
      </w:rPr>
    </w:pPr>
    <w:r>
      <w:rPr>
        <w:lang w:val="de-CH"/>
      </w:rPr>
      <w:t>Formular A/2014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F31EC" w14:textId="77777777" w:rsidR="008811C4" w:rsidRDefault="008811C4" w:rsidP="00FF320E">
      <w:r>
        <w:separator/>
      </w:r>
    </w:p>
  </w:footnote>
  <w:footnote w:type="continuationSeparator" w:id="0">
    <w:p w14:paraId="643B2517" w14:textId="77777777" w:rsidR="008811C4" w:rsidRDefault="008811C4" w:rsidP="00FF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9684B" w14:textId="07C3AECB" w:rsidR="00336918" w:rsidRDefault="00F332E1">
    <w:pPr>
      <w:pStyle w:val="Kopfzeile"/>
    </w:pPr>
    <w:r>
      <w:rPr>
        <w:noProof/>
        <w:lang w:val="de-CH" w:eastAsia="de-CH"/>
      </w:rPr>
      <w:drawing>
        <wp:inline distT="0" distB="0" distL="0" distR="0" wp14:anchorId="7A63105B" wp14:editId="0E810C5B">
          <wp:extent cx="2714625" cy="52387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0DFD6" w14:textId="564B83DF" w:rsidR="00247EBF" w:rsidRDefault="00F332E1">
    <w:pPr>
      <w:pStyle w:val="Kopfzeile"/>
    </w:pPr>
    <w:r>
      <w:rPr>
        <w:noProof/>
        <w:lang w:val="de-CH" w:eastAsia="de-CH"/>
      </w:rPr>
      <w:drawing>
        <wp:inline distT="0" distB="0" distL="0" distR="0" wp14:anchorId="07638BB6" wp14:editId="5D02FA5C">
          <wp:extent cx="2714625" cy="5238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957B6"/>
    <w:multiLevelType w:val="hybridMultilevel"/>
    <w:tmpl w:val="89808296"/>
    <w:lvl w:ilvl="0" w:tplc="477020E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85"/>
    <w:rsid w:val="0005054D"/>
    <w:rsid w:val="00057AA8"/>
    <w:rsid w:val="00057E45"/>
    <w:rsid w:val="00094FD9"/>
    <w:rsid w:val="000A6F19"/>
    <w:rsid w:val="000B3B47"/>
    <w:rsid w:val="000C35B6"/>
    <w:rsid w:val="000D4783"/>
    <w:rsid w:val="000F14FC"/>
    <w:rsid w:val="001112B9"/>
    <w:rsid w:val="001164B7"/>
    <w:rsid w:val="001540BC"/>
    <w:rsid w:val="00176B7A"/>
    <w:rsid w:val="001770BE"/>
    <w:rsid w:val="00186A3A"/>
    <w:rsid w:val="00191174"/>
    <w:rsid w:val="001A225A"/>
    <w:rsid w:val="001D27BA"/>
    <w:rsid w:val="001F4334"/>
    <w:rsid w:val="001F755E"/>
    <w:rsid w:val="0021063D"/>
    <w:rsid w:val="00244275"/>
    <w:rsid w:val="00247EBF"/>
    <w:rsid w:val="00254D16"/>
    <w:rsid w:val="00261DA3"/>
    <w:rsid w:val="00267011"/>
    <w:rsid w:val="00285C41"/>
    <w:rsid w:val="002B384A"/>
    <w:rsid w:val="002D30C0"/>
    <w:rsid w:val="002F3DDA"/>
    <w:rsid w:val="002F67AA"/>
    <w:rsid w:val="00326A1F"/>
    <w:rsid w:val="00330036"/>
    <w:rsid w:val="003319A5"/>
    <w:rsid w:val="00336918"/>
    <w:rsid w:val="00351D03"/>
    <w:rsid w:val="0038149A"/>
    <w:rsid w:val="003A5B5A"/>
    <w:rsid w:val="003A5F15"/>
    <w:rsid w:val="003D2F4C"/>
    <w:rsid w:val="00413AD7"/>
    <w:rsid w:val="0041733F"/>
    <w:rsid w:val="004651D1"/>
    <w:rsid w:val="0048233A"/>
    <w:rsid w:val="00485849"/>
    <w:rsid w:val="004D2455"/>
    <w:rsid w:val="00506FC5"/>
    <w:rsid w:val="0051359D"/>
    <w:rsid w:val="00525C0D"/>
    <w:rsid w:val="00586499"/>
    <w:rsid w:val="005958F4"/>
    <w:rsid w:val="005A2030"/>
    <w:rsid w:val="005F6137"/>
    <w:rsid w:val="00604BC7"/>
    <w:rsid w:val="006271F2"/>
    <w:rsid w:val="00667A3E"/>
    <w:rsid w:val="00676A07"/>
    <w:rsid w:val="006839CD"/>
    <w:rsid w:val="006B5DFD"/>
    <w:rsid w:val="006D4AEE"/>
    <w:rsid w:val="006E4FA2"/>
    <w:rsid w:val="006F13E7"/>
    <w:rsid w:val="00772860"/>
    <w:rsid w:val="007E16E2"/>
    <w:rsid w:val="00820AD5"/>
    <w:rsid w:val="008732D2"/>
    <w:rsid w:val="008811C4"/>
    <w:rsid w:val="008D5285"/>
    <w:rsid w:val="008E2791"/>
    <w:rsid w:val="00952609"/>
    <w:rsid w:val="009549BD"/>
    <w:rsid w:val="0096149D"/>
    <w:rsid w:val="00967C90"/>
    <w:rsid w:val="00990B65"/>
    <w:rsid w:val="009B0ECE"/>
    <w:rsid w:val="009E062A"/>
    <w:rsid w:val="00A62CBF"/>
    <w:rsid w:val="00A96AF0"/>
    <w:rsid w:val="00AC0810"/>
    <w:rsid w:val="00AF45C4"/>
    <w:rsid w:val="00AF5F40"/>
    <w:rsid w:val="00B00008"/>
    <w:rsid w:val="00B21434"/>
    <w:rsid w:val="00B3213B"/>
    <w:rsid w:val="00B71489"/>
    <w:rsid w:val="00BA43A7"/>
    <w:rsid w:val="00BF1D7C"/>
    <w:rsid w:val="00C42BAA"/>
    <w:rsid w:val="00CB229C"/>
    <w:rsid w:val="00CC241E"/>
    <w:rsid w:val="00CC5C96"/>
    <w:rsid w:val="00D072C4"/>
    <w:rsid w:val="00D3070E"/>
    <w:rsid w:val="00D64CE3"/>
    <w:rsid w:val="00D76EE6"/>
    <w:rsid w:val="00D97072"/>
    <w:rsid w:val="00DA287F"/>
    <w:rsid w:val="00DD5850"/>
    <w:rsid w:val="00DD646A"/>
    <w:rsid w:val="00DD7074"/>
    <w:rsid w:val="00DE303D"/>
    <w:rsid w:val="00E448D7"/>
    <w:rsid w:val="00E5251D"/>
    <w:rsid w:val="00E5517B"/>
    <w:rsid w:val="00E55DDB"/>
    <w:rsid w:val="00E71F52"/>
    <w:rsid w:val="00E8757C"/>
    <w:rsid w:val="00EB5685"/>
    <w:rsid w:val="00EC0350"/>
    <w:rsid w:val="00EE5203"/>
    <w:rsid w:val="00F04BD9"/>
    <w:rsid w:val="00F332E1"/>
    <w:rsid w:val="00F42178"/>
    <w:rsid w:val="00F43B9B"/>
    <w:rsid w:val="00F739AC"/>
    <w:rsid w:val="00F9765F"/>
    <w:rsid w:val="00FA74CE"/>
    <w:rsid w:val="00FB6AA9"/>
    <w:rsid w:val="00FD67BF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."/>
  <w:listSeparator w:val=";"/>
  <w14:docId w14:val="49CE52AE"/>
  <w15:chartTrackingRefBased/>
  <w15:docId w15:val="{9D624241-17BA-48C8-A980-A13604D3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5285"/>
    <w:pPr>
      <w:spacing w:line="360" w:lineRule="atLeast"/>
      <w:jc w:val="both"/>
    </w:pPr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2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F320E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320E"/>
    <w:rPr>
      <w:rFonts w:ascii="Arial" w:hAnsi="Arial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320E"/>
    <w:rPr>
      <w:rFonts w:ascii="Arial" w:hAnsi="Arial"/>
      <w:sz w:val="24"/>
      <w:lang w:val="de-DE"/>
    </w:rPr>
  </w:style>
  <w:style w:type="table" w:styleId="Tabellenraster">
    <w:name w:val="Table Grid"/>
    <w:basedOn w:val="NormaleTabelle"/>
    <w:uiPriority w:val="59"/>
    <w:rsid w:val="003A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04BD9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F14F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55D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argealp-sport.org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s_lehr_03\Desktop\Arge%20Alp%20A4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ABF34-DD86-48AB-9D05-6660A8FD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Arge Alp A4 Vorlage.dotx</Template>
  <TotalTime>0</TotalTime>
  <Pages>2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 Lehrling 03</dc:creator>
  <cp:keywords/>
  <cp:lastModifiedBy>Muscogiuri Serena</cp:lastModifiedBy>
  <cp:revision>4</cp:revision>
  <cp:lastPrinted>2015-11-27T14:20:00Z</cp:lastPrinted>
  <dcterms:created xsi:type="dcterms:W3CDTF">2024-08-13T09:16:00Z</dcterms:created>
  <dcterms:modified xsi:type="dcterms:W3CDTF">2024-08-13T09:25:00Z</dcterms:modified>
</cp:coreProperties>
</file>